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7CBE" w14:textId="77777777" w:rsidR="008A0BB7" w:rsidRPr="004D5909" w:rsidRDefault="004D5909" w:rsidP="004D5909">
      <w:pPr>
        <w:jc w:val="center"/>
        <w:rPr>
          <w:b/>
          <w:bCs/>
          <w:sz w:val="40"/>
          <w:szCs w:val="40"/>
          <w:lang w:val="de-DE"/>
        </w:rPr>
      </w:pPr>
      <w:r w:rsidRPr="004D5909">
        <w:rPr>
          <w:b/>
          <w:bCs/>
          <w:sz w:val="40"/>
          <w:szCs w:val="40"/>
          <w:lang w:val="de-DE"/>
        </w:rPr>
        <w:t>Reparatur-Formular</w:t>
      </w:r>
    </w:p>
    <w:p w14:paraId="2309860D" w14:textId="77777777" w:rsidR="004D5909" w:rsidRDefault="004D5909" w:rsidP="00481158">
      <w:pPr>
        <w:rPr>
          <w:b/>
          <w:bCs/>
          <w:lang w:val="de-DE"/>
        </w:rPr>
      </w:pPr>
    </w:p>
    <w:p w14:paraId="3F687278" w14:textId="77777777" w:rsidR="004D5909" w:rsidRDefault="004D5909" w:rsidP="00481158">
      <w:pPr>
        <w:rPr>
          <w:b/>
          <w:bCs/>
          <w:lang w:val="de-DE"/>
        </w:rPr>
      </w:pPr>
      <w:r>
        <w:rPr>
          <w:b/>
          <w:bCs/>
          <w:lang w:val="de-DE"/>
        </w:rPr>
        <w:t>Motcom Communication AG</w:t>
      </w:r>
    </w:p>
    <w:p w14:paraId="24FC45F4" w14:textId="77777777" w:rsidR="004D5909" w:rsidRDefault="004D5909" w:rsidP="00481158">
      <w:pPr>
        <w:rPr>
          <w:b/>
          <w:bCs/>
          <w:lang w:val="de-DE"/>
        </w:rPr>
      </w:pPr>
      <w:r>
        <w:rPr>
          <w:b/>
          <w:bCs/>
          <w:lang w:val="de-DE"/>
        </w:rPr>
        <w:t>Repair-Center</w:t>
      </w:r>
    </w:p>
    <w:p w14:paraId="7D146BBE" w14:textId="77777777" w:rsidR="004D5909" w:rsidRDefault="004D5909" w:rsidP="00481158">
      <w:pPr>
        <w:rPr>
          <w:b/>
          <w:bCs/>
          <w:lang w:val="de-DE"/>
        </w:rPr>
      </w:pPr>
      <w:r>
        <w:rPr>
          <w:b/>
          <w:bCs/>
          <w:lang w:val="de-DE"/>
        </w:rPr>
        <w:t>Grindlenstrasse 3</w:t>
      </w:r>
    </w:p>
    <w:p w14:paraId="13764A84" w14:textId="77777777" w:rsidR="004D5909" w:rsidRDefault="004D5909" w:rsidP="00481158">
      <w:pPr>
        <w:rPr>
          <w:b/>
          <w:bCs/>
          <w:lang w:val="de-DE"/>
        </w:rPr>
      </w:pPr>
      <w:r>
        <w:rPr>
          <w:b/>
          <w:bCs/>
          <w:lang w:val="de-DE"/>
        </w:rPr>
        <w:t>8954 Geroldswil</w:t>
      </w:r>
    </w:p>
    <w:p w14:paraId="3C157269" w14:textId="77777777" w:rsidR="004D5909" w:rsidRDefault="004D5909" w:rsidP="00481158">
      <w:pPr>
        <w:rPr>
          <w:b/>
          <w:bCs/>
          <w:lang w:val="de-DE"/>
        </w:rPr>
      </w:pPr>
    </w:p>
    <w:p w14:paraId="1DD2F26D" w14:textId="77777777" w:rsidR="005263F5" w:rsidRDefault="005263F5" w:rsidP="00481158">
      <w:pPr>
        <w:rPr>
          <w:b/>
          <w:bCs/>
          <w:lang w:val="de-DE"/>
        </w:rPr>
      </w:pPr>
    </w:p>
    <w:p w14:paraId="40AAEFA1" w14:textId="77777777" w:rsidR="00065313" w:rsidRDefault="00065313" w:rsidP="00481158">
      <w:pPr>
        <w:rPr>
          <w:b/>
          <w:bCs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1012"/>
        <w:gridCol w:w="1401"/>
        <w:gridCol w:w="809"/>
        <w:gridCol w:w="1289"/>
        <w:gridCol w:w="1010"/>
        <w:gridCol w:w="1111"/>
      </w:tblGrid>
      <w:tr w:rsidR="000678F0" w14:paraId="4C5D69B8" w14:textId="77777777" w:rsidTr="00255C1D">
        <w:trPr>
          <w:gridAfter w:val="3"/>
          <w:wAfter w:w="3430" w:type="dxa"/>
        </w:trPr>
        <w:tc>
          <w:tcPr>
            <w:tcW w:w="2941" w:type="dxa"/>
          </w:tcPr>
          <w:p w14:paraId="78B7B785" w14:textId="77777777" w:rsidR="000678F0" w:rsidRPr="00CB362F" w:rsidRDefault="000678F0" w:rsidP="00481158">
            <w:pPr>
              <w:rPr>
                <w:lang w:val="de-DE"/>
              </w:rPr>
            </w:pPr>
            <w:r w:rsidRPr="00CB362F">
              <w:rPr>
                <w:lang w:val="de-DE"/>
              </w:rPr>
              <w:t>Datum</w:t>
            </w:r>
          </w:p>
        </w:tc>
        <w:tc>
          <w:tcPr>
            <w:tcW w:w="3257" w:type="dxa"/>
            <w:gridSpan w:val="3"/>
          </w:tcPr>
          <w:p w14:paraId="3B0866D2" w14:textId="77777777" w:rsidR="000678F0" w:rsidRPr="003F736F" w:rsidRDefault="000678F0" w:rsidP="00481158">
            <w:pPr>
              <w:rPr>
                <w:lang w:val="de-DE"/>
              </w:rPr>
            </w:pPr>
          </w:p>
        </w:tc>
      </w:tr>
      <w:tr w:rsidR="000678F0" w14:paraId="3474FE33" w14:textId="77777777" w:rsidTr="00255C1D">
        <w:trPr>
          <w:gridAfter w:val="3"/>
          <w:wAfter w:w="3430" w:type="dxa"/>
        </w:trPr>
        <w:tc>
          <w:tcPr>
            <w:tcW w:w="2941" w:type="dxa"/>
            <w:tcBorders>
              <w:bottom w:val="single" w:sz="4" w:space="0" w:color="auto"/>
            </w:tcBorders>
          </w:tcPr>
          <w:p w14:paraId="36AD931B" w14:textId="77777777" w:rsidR="000678F0" w:rsidRPr="00CB362F" w:rsidRDefault="000678F0" w:rsidP="00481158">
            <w:pPr>
              <w:rPr>
                <w:lang w:val="de-DE"/>
              </w:rPr>
            </w:pPr>
            <w:r w:rsidRPr="00CB362F">
              <w:rPr>
                <w:lang w:val="de-DE"/>
              </w:rPr>
              <w:t>Kom/Referenz</w:t>
            </w:r>
          </w:p>
        </w:tc>
        <w:tc>
          <w:tcPr>
            <w:tcW w:w="3257" w:type="dxa"/>
            <w:gridSpan w:val="3"/>
          </w:tcPr>
          <w:p w14:paraId="3BF155CA" w14:textId="77777777" w:rsidR="000678F0" w:rsidRPr="003F736F" w:rsidRDefault="000678F0" w:rsidP="00481158">
            <w:pPr>
              <w:rPr>
                <w:lang w:val="de-DE"/>
              </w:rPr>
            </w:pPr>
          </w:p>
        </w:tc>
      </w:tr>
      <w:tr w:rsidR="000678F0" w14:paraId="46914F3D" w14:textId="77777777" w:rsidTr="00255C1D">
        <w:trPr>
          <w:gridAfter w:val="3"/>
          <w:wAfter w:w="3430" w:type="dxa"/>
        </w:trPr>
        <w:tc>
          <w:tcPr>
            <w:tcW w:w="2941" w:type="dxa"/>
            <w:tcBorders>
              <w:bottom w:val="single" w:sz="4" w:space="0" w:color="auto"/>
            </w:tcBorders>
          </w:tcPr>
          <w:p w14:paraId="0748BFE0" w14:textId="77777777" w:rsidR="000678F0" w:rsidRPr="00CB362F" w:rsidRDefault="000678F0" w:rsidP="00481158">
            <w:pPr>
              <w:rPr>
                <w:lang w:val="de-DE"/>
              </w:rPr>
            </w:pPr>
            <w:r w:rsidRPr="00CB362F">
              <w:rPr>
                <w:lang w:val="de-DE"/>
              </w:rPr>
              <w:t>Bestellnummer</w:t>
            </w:r>
          </w:p>
        </w:tc>
        <w:tc>
          <w:tcPr>
            <w:tcW w:w="3257" w:type="dxa"/>
            <w:gridSpan w:val="3"/>
          </w:tcPr>
          <w:p w14:paraId="0CF5A395" w14:textId="77777777" w:rsidR="000678F0" w:rsidRPr="003F736F" w:rsidRDefault="000678F0" w:rsidP="00481158">
            <w:pPr>
              <w:rPr>
                <w:lang w:val="de-DE"/>
              </w:rPr>
            </w:pPr>
          </w:p>
        </w:tc>
      </w:tr>
      <w:tr w:rsidR="000678F0" w14:paraId="69DB19A4" w14:textId="77777777" w:rsidTr="00255C1D">
        <w:trPr>
          <w:gridAfter w:val="6"/>
          <w:wAfter w:w="6687" w:type="dxa"/>
        </w:trPr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9B545" w14:textId="77777777" w:rsidR="000678F0" w:rsidRDefault="000678F0" w:rsidP="00481158">
            <w:pPr>
              <w:rPr>
                <w:b/>
                <w:bCs/>
                <w:lang w:val="de-DE"/>
              </w:rPr>
            </w:pPr>
          </w:p>
          <w:p w14:paraId="56CBF74D" w14:textId="77777777" w:rsidR="000678F0" w:rsidRDefault="000678F0" w:rsidP="0048115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Kontaktdaten</w:t>
            </w:r>
          </w:p>
        </w:tc>
      </w:tr>
      <w:tr w:rsidR="000678F0" w14:paraId="5965B7AC" w14:textId="77777777" w:rsidTr="00255C1D">
        <w:trPr>
          <w:gridAfter w:val="2"/>
          <w:wAfter w:w="2135" w:type="dxa"/>
        </w:trPr>
        <w:tc>
          <w:tcPr>
            <w:tcW w:w="2941" w:type="dxa"/>
            <w:tcBorders>
              <w:top w:val="single" w:sz="4" w:space="0" w:color="auto"/>
            </w:tcBorders>
          </w:tcPr>
          <w:p w14:paraId="15738C29" w14:textId="77777777" w:rsidR="000678F0" w:rsidRPr="000678F0" w:rsidRDefault="000678F0" w:rsidP="000678F0">
            <w:pPr>
              <w:rPr>
                <w:lang w:val="de-DE"/>
              </w:rPr>
            </w:pPr>
            <w:r w:rsidRPr="000678F0">
              <w:rPr>
                <w:lang w:val="de-DE"/>
              </w:rPr>
              <w:t>Kontaktperson</w:t>
            </w:r>
          </w:p>
        </w:tc>
        <w:tc>
          <w:tcPr>
            <w:tcW w:w="4552" w:type="dxa"/>
            <w:gridSpan w:val="4"/>
          </w:tcPr>
          <w:p w14:paraId="0CD4C3BC" w14:textId="77777777" w:rsidR="000678F0" w:rsidRPr="003F736F" w:rsidRDefault="000678F0" w:rsidP="000678F0">
            <w:pPr>
              <w:rPr>
                <w:lang w:val="de-DE"/>
              </w:rPr>
            </w:pPr>
          </w:p>
        </w:tc>
      </w:tr>
      <w:tr w:rsidR="000678F0" w14:paraId="20BA3FE7" w14:textId="77777777" w:rsidTr="00255C1D">
        <w:trPr>
          <w:gridAfter w:val="2"/>
          <w:wAfter w:w="2135" w:type="dxa"/>
        </w:trPr>
        <w:tc>
          <w:tcPr>
            <w:tcW w:w="2941" w:type="dxa"/>
          </w:tcPr>
          <w:p w14:paraId="2E441A0D" w14:textId="77777777" w:rsidR="000678F0" w:rsidRPr="000678F0" w:rsidRDefault="000678F0" w:rsidP="000678F0">
            <w:pPr>
              <w:rPr>
                <w:lang w:val="de-DE"/>
              </w:rPr>
            </w:pPr>
            <w:r w:rsidRPr="000678F0">
              <w:rPr>
                <w:lang w:val="de-DE"/>
              </w:rPr>
              <w:t>Telefonnummer</w:t>
            </w:r>
          </w:p>
        </w:tc>
        <w:tc>
          <w:tcPr>
            <w:tcW w:w="4552" w:type="dxa"/>
            <w:gridSpan w:val="4"/>
          </w:tcPr>
          <w:p w14:paraId="05A83307" w14:textId="77777777" w:rsidR="000678F0" w:rsidRPr="003F736F" w:rsidRDefault="000678F0" w:rsidP="000678F0">
            <w:pPr>
              <w:rPr>
                <w:lang w:val="de-DE"/>
              </w:rPr>
            </w:pPr>
          </w:p>
        </w:tc>
      </w:tr>
      <w:tr w:rsidR="000678F0" w14:paraId="0D19C370" w14:textId="77777777" w:rsidTr="00255C1D">
        <w:trPr>
          <w:gridAfter w:val="2"/>
          <w:wAfter w:w="2135" w:type="dxa"/>
        </w:trPr>
        <w:tc>
          <w:tcPr>
            <w:tcW w:w="2941" w:type="dxa"/>
          </w:tcPr>
          <w:p w14:paraId="243248C7" w14:textId="77777777" w:rsidR="000678F0" w:rsidRPr="0028228A" w:rsidRDefault="0028228A" w:rsidP="000678F0">
            <w:pPr>
              <w:rPr>
                <w:b/>
                <w:bCs/>
                <w:lang w:val="de-DE"/>
              </w:rPr>
            </w:pPr>
            <w:r w:rsidRPr="0028228A">
              <w:rPr>
                <w:b/>
                <w:bCs/>
                <w:lang w:val="de-DE"/>
              </w:rPr>
              <w:t>E-Mail (Pflichtfeld)</w:t>
            </w:r>
          </w:p>
        </w:tc>
        <w:tc>
          <w:tcPr>
            <w:tcW w:w="4552" w:type="dxa"/>
            <w:gridSpan w:val="4"/>
          </w:tcPr>
          <w:p w14:paraId="381EB530" w14:textId="77777777" w:rsidR="000678F0" w:rsidRDefault="000678F0" w:rsidP="000678F0">
            <w:pPr>
              <w:rPr>
                <w:b/>
                <w:bCs/>
                <w:lang w:val="de-DE"/>
              </w:rPr>
            </w:pPr>
          </w:p>
        </w:tc>
      </w:tr>
      <w:tr w:rsidR="000678F0" w14:paraId="6C9DB90F" w14:textId="77777777" w:rsidTr="00255C1D">
        <w:trPr>
          <w:gridAfter w:val="2"/>
          <w:wAfter w:w="2135" w:type="dxa"/>
        </w:trPr>
        <w:tc>
          <w:tcPr>
            <w:tcW w:w="2941" w:type="dxa"/>
          </w:tcPr>
          <w:p w14:paraId="306B60BA" w14:textId="77777777" w:rsidR="000678F0" w:rsidRPr="000678F0" w:rsidRDefault="000678F0" w:rsidP="000678F0">
            <w:pPr>
              <w:rPr>
                <w:lang w:val="de-DE"/>
              </w:rPr>
            </w:pPr>
          </w:p>
        </w:tc>
        <w:tc>
          <w:tcPr>
            <w:tcW w:w="4552" w:type="dxa"/>
            <w:gridSpan w:val="4"/>
          </w:tcPr>
          <w:p w14:paraId="226A8C86" w14:textId="77777777" w:rsidR="000678F0" w:rsidRDefault="000678F0" w:rsidP="000678F0">
            <w:pPr>
              <w:rPr>
                <w:b/>
                <w:bCs/>
                <w:lang w:val="de-DE"/>
              </w:rPr>
            </w:pPr>
          </w:p>
        </w:tc>
      </w:tr>
      <w:tr w:rsidR="004D72F8" w14:paraId="04EFDCB7" w14:textId="77777777" w:rsidTr="00C36EFA"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1601E" w14:textId="77777777" w:rsidR="00190EED" w:rsidRDefault="00190EED" w:rsidP="00190EED">
            <w:pPr>
              <w:rPr>
                <w:b/>
                <w:bCs/>
                <w:lang w:val="de-DE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15FD9" w14:textId="77777777" w:rsidR="00190EED" w:rsidRDefault="00190EED" w:rsidP="00190EED">
            <w:pPr>
              <w:rPr>
                <w:b/>
                <w:bCs/>
                <w:lang w:val="de-D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6F8E6" w14:textId="77777777" w:rsidR="00190EED" w:rsidRDefault="00190EED" w:rsidP="00190EED">
            <w:pPr>
              <w:rPr>
                <w:b/>
                <w:bCs/>
                <w:lang w:val="de-D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76D24" w14:textId="77777777" w:rsidR="00190EED" w:rsidRDefault="00190EED" w:rsidP="00190EED">
            <w:pPr>
              <w:rPr>
                <w:b/>
                <w:bCs/>
                <w:lang w:val="de-D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2D2E6" w14:textId="77777777" w:rsidR="00190EED" w:rsidRDefault="00190EED" w:rsidP="00190EED">
            <w:pPr>
              <w:rPr>
                <w:b/>
                <w:bCs/>
                <w:lang w:val="de-D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18CB6" w14:textId="77777777" w:rsidR="00190EED" w:rsidRDefault="00190EED" w:rsidP="00190EED">
            <w:pPr>
              <w:rPr>
                <w:b/>
                <w:bCs/>
                <w:lang w:val="de-DE"/>
              </w:rPr>
            </w:pPr>
          </w:p>
        </w:tc>
      </w:tr>
      <w:tr w:rsidR="00C36EFA" w14:paraId="353C62FC" w14:textId="77777777" w:rsidTr="00C36EFA">
        <w:tc>
          <w:tcPr>
            <w:tcW w:w="2941" w:type="dxa"/>
            <w:tcBorders>
              <w:top w:val="single" w:sz="4" w:space="0" w:color="auto"/>
            </w:tcBorders>
          </w:tcPr>
          <w:p w14:paraId="00F30D9C" w14:textId="77777777" w:rsidR="00C36EFA" w:rsidRDefault="00C36EFA" w:rsidP="000678F0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Rechnungsadresse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075DC4D6" w14:textId="77777777" w:rsidR="00C36EFA" w:rsidRDefault="00C36EFA" w:rsidP="000678F0">
            <w:pPr>
              <w:rPr>
                <w:b/>
                <w:bCs/>
                <w:lang w:val="de-DE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</w:tcBorders>
          </w:tcPr>
          <w:p w14:paraId="3354EAD5" w14:textId="77777777" w:rsidR="00C36EFA" w:rsidRDefault="00C36EFA" w:rsidP="000678F0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Kd-No: 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</w:tcBorders>
          </w:tcPr>
          <w:p w14:paraId="5BC1CF59" w14:textId="77777777" w:rsidR="00C36EFA" w:rsidRDefault="00C36EFA" w:rsidP="000678F0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Lieferadresse (falls abweichend)</w:t>
            </w:r>
          </w:p>
        </w:tc>
      </w:tr>
      <w:tr w:rsidR="004D72F8" w14:paraId="2F1C074D" w14:textId="77777777" w:rsidTr="00255C1D">
        <w:tc>
          <w:tcPr>
            <w:tcW w:w="2941" w:type="dxa"/>
          </w:tcPr>
          <w:p w14:paraId="68AE3104" w14:textId="77777777" w:rsidR="004D72F8" w:rsidRPr="00190EED" w:rsidRDefault="004D72F8" w:rsidP="000678F0">
            <w:pPr>
              <w:rPr>
                <w:lang w:val="de-DE"/>
              </w:rPr>
            </w:pPr>
            <w:r w:rsidRPr="00190EED">
              <w:rPr>
                <w:lang w:val="de-DE"/>
              </w:rPr>
              <w:t>Firma/Name</w:t>
            </w:r>
          </w:p>
        </w:tc>
        <w:tc>
          <w:tcPr>
            <w:tcW w:w="3257" w:type="dxa"/>
            <w:gridSpan w:val="3"/>
          </w:tcPr>
          <w:p w14:paraId="7D9B4DA0" w14:textId="77777777" w:rsidR="004D72F8" w:rsidRPr="005D0E77" w:rsidRDefault="004D72F8" w:rsidP="000678F0">
            <w:pPr>
              <w:rPr>
                <w:lang w:val="de-DE"/>
              </w:rPr>
            </w:pPr>
          </w:p>
        </w:tc>
        <w:tc>
          <w:tcPr>
            <w:tcW w:w="3430" w:type="dxa"/>
            <w:gridSpan w:val="3"/>
          </w:tcPr>
          <w:p w14:paraId="49FDF7E6" w14:textId="77777777" w:rsidR="004D72F8" w:rsidRPr="005D0E77" w:rsidRDefault="004D72F8" w:rsidP="000678F0">
            <w:pPr>
              <w:rPr>
                <w:lang w:val="de-DE"/>
              </w:rPr>
            </w:pPr>
          </w:p>
        </w:tc>
      </w:tr>
      <w:tr w:rsidR="004D72F8" w14:paraId="539DDB10" w14:textId="77777777" w:rsidTr="00255C1D">
        <w:tc>
          <w:tcPr>
            <w:tcW w:w="2941" w:type="dxa"/>
          </w:tcPr>
          <w:p w14:paraId="6150D928" w14:textId="77777777" w:rsidR="004D72F8" w:rsidRPr="00190EED" w:rsidRDefault="004D72F8" w:rsidP="000678F0">
            <w:pPr>
              <w:rPr>
                <w:lang w:val="de-DE"/>
              </w:rPr>
            </w:pPr>
            <w:r w:rsidRPr="00190EED">
              <w:rPr>
                <w:lang w:val="de-DE"/>
              </w:rPr>
              <w:t>Zusatz/Abteilung</w:t>
            </w:r>
          </w:p>
        </w:tc>
        <w:tc>
          <w:tcPr>
            <w:tcW w:w="3257" w:type="dxa"/>
            <w:gridSpan w:val="3"/>
          </w:tcPr>
          <w:p w14:paraId="75A7B89B" w14:textId="77777777" w:rsidR="004D72F8" w:rsidRPr="005D0E77" w:rsidRDefault="004D72F8" w:rsidP="000678F0">
            <w:pPr>
              <w:rPr>
                <w:lang w:val="de-DE"/>
              </w:rPr>
            </w:pPr>
          </w:p>
        </w:tc>
        <w:tc>
          <w:tcPr>
            <w:tcW w:w="3430" w:type="dxa"/>
            <w:gridSpan w:val="3"/>
          </w:tcPr>
          <w:p w14:paraId="3E6213C9" w14:textId="77777777" w:rsidR="004D72F8" w:rsidRPr="005D0E77" w:rsidRDefault="004D72F8" w:rsidP="000678F0">
            <w:pPr>
              <w:rPr>
                <w:lang w:val="de-DE"/>
              </w:rPr>
            </w:pPr>
          </w:p>
        </w:tc>
      </w:tr>
      <w:tr w:rsidR="004D72F8" w14:paraId="4A93BDB1" w14:textId="77777777" w:rsidTr="00255C1D">
        <w:tc>
          <w:tcPr>
            <w:tcW w:w="2941" w:type="dxa"/>
          </w:tcPr>
          <w:p w14:paraId="69E9D4DE" w14:textId="77777777" w:rsidR="004D72F8" w:rsidRPr="00190EED" w:rsidRDefault="004D72F8" w:rsidP="000678F0">
            <w:pPr>
              <w:rPr>
                <w:lang w:val="de-DE"/>
              </w:rPr>
            </w:pPr>
            <w:r w:rsidRPr="00190EED">
              <w:rPr>
                <w:lang w:val="de-DE"/>
              </w:rPr>
              <w:t>Adresse</w:t>
            </w:r>
          </w:p>
        </w:tc>
        <w:tc>
          <w:tcPr>
            <w:tcW w:w="3257" w:type="dxa"/>
            <w:gridSpan w:val="3"/>
          </w:tcPr>
          <w:p w14:paraId="4A98439B" w14:textId="77777777" w:rsidR="004D72F8" w:rsidRPr="005D0E77" w:rsidRDefault="004D72F8" w:rsidP="000678F0">
            <w:pPr>
              <w:rPr>
                <w:lang w:val="de-DE"/>
              </w:rPr>
            </w:pPr>
          </w:p>
        </w:tc>
        <w:tc>
          <w:tcPr>
            <w:tcW w:w="3430" w:type="dxa"/>
            <w:gridSpan w:val="3"/>
          </w:tcPr>
          <w:p w14:paraId="4E666DEB" w14:textId="77777777" w:rsidR="004D72F8" w:rsidRPr="005D0E77" w:rsidRDefault="004D72F8" w:rsidP="000678F0">
            <w:pPr>
              <w:rPr>
                <w:lang w:val="de-DE"/>
              </w:rPr>
            </w:pPr>
          </w:p>
        </w:tc>
      </w:tr>
      <w:tr w:rsidR="004D72F8" w14:paraId="1978BABA" w14:textId="77777777" w:rsidTr="00255C1D">
        <w:tc>
          <w:tcPr>
            <w:tcW w:w="2941" w:type="dxa"/>
            <w:tcBorders>
              <w:bottom w:val="single" w:sz="4" w:space="0" w:color="auto"/>
            </w:tcBorders>
          </w:tcPr>
          <w:p w14:paraId="20E109AB" w14:textId="77777777" w:rsidR="004D72F8" w:rsidRPr="00190EED" w:rsidRDefault="004D72F8" w:rsidP="000678F0">
            <w:pPr>
              <w:rPr>
                <w:lang w:val="de-DE"/>
              </w:rPr>
            </w:pPr>
            <w:r w:rsidRPr="00190EED">
              <w:rPr>
                <w:lang w:val="de-DE"/>
              </w:rPr>
              <w:t>PLZ/Ort</w:t>
            </w:r>
          </w:p>
        </w:tc>
        <w:tc>
          <w:tcPr>
            <w:tcW w:w="3257" w:type="dxa"/>
            <w:gridSpan w:val="3"/>
            <w:tcBorders>
              <w:bottom w:val="single" w:sz="4" w:space="0" w:color="auto"/>
            </w:tcBorders>
          </w:tcPr>
          <w:p w14:paraId="743C9AD8" w14:textId="77777777" w:rsidR="004D72F8" w:rsidRPr="005D0E77" w:rsidRDefault="004D72F8" w:rsidP="000678F0">
            <w:pPr>
              <w:rPr>
                <w:lang w:val="de-DE"/>
              </w:rPr>
            </w:pPr>
          </w:p>
        </w:tc>
        <w:tc>
          <w:tcPr>
            <w:tcW w:w="3430" w:type="dxa"/>
            <w:gridSpan w:val="3"/>
            <w:tcBorders>
              <w:bottom w:val="single" w:sz="4" w:space="0" w:color="auto"/>
            </w:tcBorders>
          </w:tcPr>
          <w:p w14:paraId="540D3360" w14:textId="77777777" w:rsidR="004D72F8" w:rsidRPr="005D0E77" w:rsidRDefault="004D72F8" w:rsidP="000678F0">
            <w:pPr>
              <w:rPr>
                <w:lang w:val="de-DE"/>
              </w:rPr>
            </w:pPr>
          </w:p>
        </w:tc>
      </w:tr>
      <w:tr w:rsidR="004D72F8" w14:paraId="61A5C3D2" w14:textId="77777777" w:rsidTr="00255C1D"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024AC" w14:textId="77777777" w:rsidR="004D72F8" w:rsidRPr="00190EED" w:rsidRDefault="004D72F8" w:rsidP="000678F0">
            <w:pPr>
              <w:rPr>
                <w:lang w:val="de-DE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BAFAD" w14:textId="77777777" w:rsidR="004D72F8" w:rsidRDefault="004D72F8" w:rsidP="000678F0">
            <w:pPr>
              <w:rPr>
                <w:b/>
                <w:bCs/>
                <w:lang w:val="de-DE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F6DD9" w14:textId="77777777" w:rsidR="004D72F8" w:rsidRPr="005D0E77" w:rsidRDefault="004D72F8" w:rsidP="000678F0">
            <w:pPr>
              <w:rPr>
                <w:lang w:val="de-DE"/>
              </w:rPr>
            </w:pPr>
          </w:p>
        </w:tc>
      </w:tr>
      <w:tr w:rsidR="00C36EFA" w14:paraId="20338AC7" w14:textId="77777777" w:rsidTr="00C36EFA">
        <w:tc>
          <w:tcPr>
            <w:tcW w:w="2941" w:type="dxa"/>
          </w:tcPr>
          <w:p w14:paraId="2F562CA7" w14:textId="77777777" w:rsidR="00C36EFA" w:rsidRDefault="00C36EFA" w:rsidP="000678F0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Gerät/Modell</w:t>
            </w:r>
          </w:p>
        </w:tc>
        <w:tc>
          <w:tcPr>
            <w:tcW w:w="3257" w:type="dxa"/>
            <w:gridSpan w:val="3"/>
          </w:tcPr>
          <w:p w14:paraId="17FBC296" w14:textId="77777777" w:rsidR="00C36EFA" w:rsidRDefault="00C36EFA" w:rsidP="000678F0">
            <w:pPr>
              <w:rPr>
                <w:b/>
                <w:bCs/>
                <w:lang w:val="de-DE"/>
              </w:rPr>
            </w:pPr>
          </w:p>
        </w:tc>
        <w:tc>
          <w:tcPr>
            <w:tcW w:w="3430" w:type="dxa"/>
            <w:gridSpan w:val="3"/>
          </w:tcPr>
          <w:p w14:paraId="3064A5A5" w14:textId="77777777" w:rsidR="00C36EFA" w:rsidRPr="00065313" w:rsidRDefault="00C36EFA" w:rsidP="000678F0">
            <w:pPr>
              <w:rPr>
                <w:lang w:val="de-DE"/>
              </w:rPr>
            </w:pPr>
            <w:r>
              <w:rPr>
                <w:lang w:val="de-DE"/>
              </w:rPr>
              <w:t>SN</w:t>
            </w:r>
          </w:p>
        </w:tc>
      </w:tr>
      <w:tr w:rsidR="00C36EFA" w14:paraId="0F9C23CE" w14:textId="77777777" w:rsidTr="00255C1D">
        <w:tc>
          <w:tcPr>
            <w:tcW w:w="2941" w:type="dxa"/>
            <w:tcBorders>
              <w:bottom w:val="single" w:sz="4" w:space="0" w:color="auto"/>
            </w:tcBorders>
          </w:tcPr>
          <w:p w14:paraId="745FB3FB" w14:textId="77777777" w:rsidR="00C36EFA" w:rsidRDefault="00C36EFA" w:rsidP="000678F0">
            <w:pPr>
              <w:rPr>
                <w:lang w:val="de-DE"/>
              </w:rPr>
            </w:pPr>
            <w:r>
              <w:rPr>
                <w:lang w:val="de-DE"/>
              </w:rPr>
              <w:t>Zubehör (falls mitgeliefert)</w:t>
            </w:r>
          </w:p>
        </w:tc>
        <w:tc>
          <w:tcPr>
            <w:tcW w:w="6687" w:type="dxa"/>
            <w:gridSpan w:val="6"/>
            <w:tcBorders>
              <w:bottom w:val="single" w:sz="4" w:space="0" w:color="auto"/>
            </w:tcBorders>
          </w:tcPr>
          <w:p w14:paraId="16888D29" w14:textId="77777777" w:rsidR="00C36EFA" w:rsidRPr="00065313" w:rsidRDefault="00C36EFA" w:rsidP="000678F0">
            <w:pPr>
              <w:rPr>
                <w:lang w:val="de-DE"/>
              </w:rPr>
            </w:pPr>
          </w:p>
        </w:tc>
      </w:tr>
      <w:tr w:rsidR="004D72F8" w14:paraId="026DDC6A" w14:textId="77777777" w:rsidTr="00255C1D">
        <w:tc>
          <w:tcPr>
            <w:tcW w:w="2941" w:type="dxa"/>
            <w:tcBorders>
              <w:bottom w:val="single" w:sz="4" w:space="0" w:color="auto"/>
            </w:tcBorders>
          </w:tcPr>
          <w:p w14:paraId="74165B5E" w14:textId="77777777" w:rsidR="004D72F8" w:rsidRPr="00065313" w:rsidRDefault="00CB362F" w:rsidP="000678F0">
            <w:pPr>
              <w:rPr>
                <w:lang w:val="de-DE"/>
              </w:rPr>
            </w:pPr>
            <w:r>
              <w:rPr>
                <w:lang w:val="de-DE"/>
              </w:rPr>
              <w:t>Fehlerbeschrieb</w:t>
            </w:r>
            <w:r w:rsidR="003F736F">
              <w:rPr>
                <w:lang w:val="de-DE"/>
              </w:rPr>
              <w:t>/Beanstandung</w:t>
            </w:r>
          </w:p>
        </w:tc>
        <w:tc>
          <w:tcPr>
            <w:tcW w:w="6687" w:type="dxa"/>
            <w:gridSpan w:val="6"/>
            <w:tcBorders>
              <w:bottom w:val="single" w:sz="4" w:space="0" w:color="auto"/>
            </w:tcBorders>
          </w:tcPr>
          <w:p w14:paraId="18BC1492" w14:textId="77777777" w:rsidR="004D72F8" w:rsidRPr="00065313" w:rsidRDefault="004D72F8" w:rsidP="000678F0">
            <w:pPr>
              <w:rPr>
                <w:lang w:val="de-DE"/>
              </w:rPr>
            </w:pPr>
          </w:p>
        </w:tc>
      </w:tr>
      <w:tr w:rsidR="00DF7360" w14:paraId="5CBD65F2" w14:textId="77777777" w:rsidTr="00255C1D">
        <w:tc>
          <w:tcPr>
            <w:tcW w:w="2941" w:type="dxa"/>
            <w:tcBorders>
              <w:bottom w:val="single" w:sz="4" w:space="0" w:color="auto"/>
            </w:tcBorders>
          </w:tcPr>
          <w:p w14:paraId="4BAD8AE6" w14:textId="77777777" w:rsidR="00DF7360" w:rsidRPr="00065313" w:rsidRDefault="00DF7360" w:rsidP="000678F0">
            <w:pPr>
              <w:rPr>
                <w:lang w:val="de-DE"/>
              </w:rPr>
            </w:pPr>
            <w:r w:rsidRPr="00065313">
              <w:rPr>
                <w:lang w:val="de-DE"/>
              </w:rPr>
              <w:t>Häufigkeit des Fehlers?</w:t>
            </w:r>
          </w:p>
        </w:tc>
        <w:tc>
          <w:tcPr>
            <w:tcW w:w="3257" w:type="dxa"/>
            <w:gridSpan w:val="3"/>
            <w:tcBorders>
              <w:bottom w:val="single" w:sz="4" w:space="0" w:color="auto"/>
            </w:tcBorders>
          </w:tcPr>
          <w:p w14:paraId="5BB682D4" w14:textId="77777777" w:rsidR="00DF7360" w:rsidRPr="00065313" w:rsidRDefault="00DF7360" w:rsidP="000678F0">
            <w:pPr>
              <w:rPr>
                <w:lang w:val="de-DE"/>
              </w:rPr>
            </w:pPr>
            <w:r w:rsidRPr="00065313">
              <w:rPr>
                <w:sz w:val="18"/>
                <w:szCs w:val="18"/>
                <w:lang w:val="de-DE"/>
              </w:rPr>
              <w:t>(   )</w:t>
            </w:r>
            <w:r w:rsidR="00E2326F">
              <w:rPr>
                <w:sz w:val="18"/>
                <w:szCs w:val="18"/>
                <w:lang w:val="de-DE"/>
              </w:rPr>
              <w:t xml:space="preserve"> i</w:t>
            </w:r>
            <w:r w:rsidRPr="00065313">
              <w:rPr>
                <w:lang w:val="de-DE"/>
              </w:rPr>
              <w:t>mmer</w:t>
            </w:r>
          </w:p>
        </w:tc>
        <w:tc>
          <w:tcPr>
            <w:tcW w:w="3430" w:type="dxa"/>
            <w:gridSpan w:val="3"/>
            <w:tcBorders>
              <w:bottom w:val="single" w:sz="4" w:space="0" w:color="auto"/>
            </w:tcBorders>
          </w:tcPr>
          <w:p w14:paraId="03C5F7BB" w14:textId="77777777" w:rsidR="00DF7360" w:rsidRPr="00065313" w:rsidRDefault="00DF7360" w:rsidP="000678F0">
            <w:pPr>
              <w:rPr>
                <w:lang w:val="de-DE"/>
              </w:rPr>
            </w:pPr>
            <w:r w:rsidRPr="00065313">
              <w:rPr>
                <w:lang w:val="de-DE"/>
              </w:rPr>
              <w:t>(   ) nur zeitweise/sporadisch</w:t>
            </w:r>
          </w:p>
        </w:tc>
      </w:tr>
      <w:tr w:rsidR="004D72F8" w14:paraId="6CE1537A" w14:textId="77777777" w:rsidTr="00C36EFA"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CEAC6" w14:textId="77777777" w:rsidR="000678F0" w:rsidRDefault="000678F0" w:rsidP="000678F0">
            <w:pPr>
              <w:rPr>
                <w:b/>
                <w:bCs/>
                <w:lang w:val="de-DE"/>
              </w:rPr>
            </w:pPr>
          </w:p>
          <w:p w14:paraId="49C7A36B" w14:textId="77777777" w:rsidR="00065313" w:rsidRDefault="00065313" w:rsidP="000678F0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Garantie/Kostenvoranschlag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51285" w14:textId="77777777" w:rsidR="000678F0" w:rsidRDefault="000678F0" w:rsidP="000678F0">
            <w:pPr>
              <w:rPr>
                <w:b/>
                <w:bCs/>
                <w:lang w:val="de-DE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43935" w14:textId="77777777" w:rsidR="000678F0" w:rsidRDefault="000678F0" w:rsidP="000678F0">
            <w:pPr>
              <w:rPr>
                <w:b/>
                <w:bCs/>
                <w:lang w:val="de-DE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36546" w14:textId="77777777" w:rsidR="000678F0" w:rsidRDefault="000678F0" w:rsidP="000678F0">
            <w:pPr>
              <w:rPr>
                <w:b/>
                <w:bCs/>
                <w:lang w:val="de-D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0D8B1" w14:textId="77777777" w:rsidR="000678F0" w:rsidRDefault="000678F0" w:rsidP="000678F0">
            <w:pPr>
              <w:rPr>
                <w:b/>
                <w:bCs/>
                <w:lang w:val="de-DE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5C2DC" w14:textId="77777777" w:rsidR="000678F0" w:rsidRDefault="000678F0" w:rsidP="000678F0">
            <w:pPr>
              <w:rPr>
                <w:b/>
                <w:bCs/>
                <w:lang w:val="de-DE"/>
              </w:rPr>
            </w:pPr>
          </w:p>
        </w:tc>
      </w:tr>
      <w:tr w:rsidR="00065313" w14:paraId="27AB0592" w14:textId="77777777" w:rsidTr="00255C1D">
        <w:trPr>
          <w:trHeight w:val="687"/>
        </w:trPr>
        <w:tc>
          <w:tcPr>
            <w:tcW w:w="2941" w:type="dxa"/>
            <w:tcBorders>
              <w:top w:val="single" w:sz="4" w:space="0" w:color="auto"/>
            </w:tcBorders>
          </w:tcPr>
          <w:p w14:paraId="1B4C5C32" w14:textId="77777777" w:rsidR="00065313" w:rsidRPr="00065313" w:rsidRDefault="00065313" w:rsidP="000678F0">
            <w:pPr>
              <w:rPr>
                <w:lang w:val="de-DE"/>
              </w:rPr>
            </w:pPr>
            <w:r w:rsidRPr="00065313">
              <w:rPr>
                <w:lang w:val="de-DE"/>
              </w:rPr>
              <w:t xml:space="preserve">(   ) Garantie </w:t>
            </w:r>
          </w:p>
          <w:p w14:paraId="5B799ACB" w14:textId="77777777" w:rsidR="00065313" w:rsidRPr="00065313" w:rsidRDefault="00065313" w:rsidP="000678F0">
            <w:pPr>
              <w:rPr>
                <w:lang w:val="de-DE"/>
              </w:rPr>
            </w:pPr>
            <w:r w:rsidRPr="00065313">
              <w:rPr>
                <w:lang w:val="de-DE"/>
              </w:rPr>
              <w:t xml:space="preserve">      (nur mit Beleg)</w:t>
            </w:r>
          </w:p>
        </w:tc>
        <w:tc>
          <w:tcPr>
            <w:tcW w:w="6687" w:type="dxa"/>
            <w:gridSpan w:val="6"/>
            <w:tcBorders>
              <w:top w:val="single" w:sz="4" w:space="0" w:color="auto"/>
            </w:tcBorders>
          </w:tcPr>
          <w:p w14:paraId="6334332A" w14:textId="77777777" w:rsidR="00065313" w:rsidRPr="00065313" w:rsidRDefault="00065313" w:rsidP="00065313">
            <w:pPr>
              <w:rPr>
                <w:lang w:val="de-DE"/>
              </w:rPr>
            </w:pPr>
            <w:r w:rsidRPr="00065313">
              <w:rPr>
                <w:lang w:val="de-DE"/>
              </w:rPr>
              <w:t>Kostenvoranschlag</w:t>
            </w:r>
            <w:r w:rsidR="00066F01">
              <w:rPr>
                <w:lang w:val="de-DE"/>
              </w:rPr>
              <w:t xml:space="preserve"> (nur möglich, wenn E-Mail angegeben)</w:t>
            </w:r>
          </w:p>
          <w:p w14:paraId="649BAECB" w14:textId="77777777" w:rsidR="00065313" w:rsidRPr="00065313" w:rsidRDefault="00065313" w:rsidP="00065313">
            <w:pPr>
              <w:rPr>
                <w:lang w:val="de-DE"/>
              </w:rPr>
            </w:pPr>
            <w:r w:rsidRPr="00065313">
              <w:rPr>
                <w:lang w:val="de-DE"/>
              </w:rPr>
              <w:t>(   ) generell</w:t>
            </w:r>
          </w:p>
          <w:p w14:paraId="438D8819" w14:textId="77777777" w:rsidR="00065313" w:rsidRDefault="00065313" w:rsidP="000678F0">
            <w:pPr>
              <w:rPr>
                <w:b/>
                <w:bCs/>
                <w:lang w:val="de-DE"/>
              </w:rPr>
            </w:pPr>
            <w:r w:rsidRPr="00065313">
              <w:rPr>
                <w:lang w:val="de-DE"/>
              </w:rPr>
              <w:t>(   ) ab CHF ………….</w:t>
            </w:r>
          </w:p>
        </w:tc>
      </w:tr>
      <w:tr w:rsidR="000678F0" w14:paraId="543C0CC8" w14:textId="77777777" w:rsidTr="009A685E">
        <w:tc>
          <w:tcPr>
            <w:tcW w:w="9628" w:type="dxa"/>
            <w:gridSpan w:val="7"/>
          </w:tcPr>
          <w:p w14:paraId="67016763" w14:textId="77777777" w:rsidR="000678F0" w:rsidRPr="003E6F84" w:rsidRDefault="000678F0" w:rsidP="000678F0">
            <w:pPr>
              <w:rPr>
                <w:lang w:val="de-DE"/>
              </w:rPr>
            </w:pPr>
            <w:r w:rsidRPr="003E6F84">
              <w:rPr>
                <w:lang w:val="de-DE"/>
              </w:rPr>
              <w:t xml:space="preserve">Kostenvoranschläge werden bei </w:t>
            </w:r>
            <w:r w:rsidRPr="003E6F84">
              <w:rPr>
                <w:b/>
                <w:bCs/>
                <w:u w:val="single"/>
                <w:lang w:val="de-DE"/>
              </w:rPr>
              <w:t>abgelehnter Reparatur</w:t>
            </w:r>
            <w:r w:rsidRPr="003E6F84">
              <w:rPr>
                <w:lang w:val="de-DE"/>
              </w:rPr>
              <w:t xml:space="preserve"> in Rechnung gestellt:</w:t>
            </w:r>
          </w:p>
          <w:p w14:paraId="3BE82764" w14:textId="77777777" w:rsidR="000678F0" w:rsidRDefault="000678F0" w:rsidP="000678F0">
            <w:pPr>
              <w:rPr>
                <w:b/>
                <w:bCs/>
                <w:lang w:val="de-DE"/>
              </w:rPr>
            </w:pPr>
            <w:r w:rsidRPr="003E6F84">
              <w:rPr>
                <w:lang w:val="de-DE"/>
              </w:rPr>
              <w:t xml:space="preserve">CHF 90.00 </w:t>
            </w:r>
            <w:r>
              <w:rPr>
                <w:lang w:val="de-DE"/>
              </w:rPr>
              <w:t>Funkgeräte</w:t>
            </w:r>
            <w:r w:rsidR="00FD4FF6">
              <w:rPr>
                <w:lang w:val="de-DE"/>
              </w:rPr>
              <w:t>/Garnituren</w:t>
            </w:r>
            <w:r>
              <w:rPr>
                <w:lang w:val="de-DE"/>
              </w:rPr>
              <w:t xml:space="preserve"> /  CHF 60.00 Pagern</w:t>
            </w:r>
            <w:r w:rsidR="00255C1D">
              <w:rPr>
                <w:lang w:val="de-DE"/>
              </w:rPr>
              <w:t xml:space="preserve"> </w:t>
            </w:r>
            <w:r>
              <w:rPr>
                <w:lang w:val="de-DE"/>
              </w:rPr>
              <w:t>(alle Preise exkl. MwSt)</w:t>
            </w:r>
          </w:p>
        </w:tc>
      </w:tr>
    </w:tbl>
    <w:p w14:paraId="1EC32C40" w14:textId="77777777" w:rsidR="004D5909" w:rsidRDefault="004D5909" w:rsidP="00481158">
      <w:pPr>
        <w:rPr>
          <w:b/>
          <w:bCs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2794" w14:paraId="55E868DE" w14:textId="77777777" w:rsidTr="00826EB9">
        <w:tc>
          <w:tcPr>
            <w:tcW w:w="9628" w:type="dxa"/>
          </w:tcPr>
          <w:p w14:paraId="408553B0" w14:textId="77777777" w:rsidR="000E2794" w:rsidRDefault="000E2794" w:rsidP="008A306B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Nach Reparatur</w:t>
            </w:r>
          </w:p>
        </w:tc>
      </w:tr>
      <w:tr w:rsidR="000E2794" w14:paraId="32363E04" w14:textId="77777777" w:rsidTr="00DA6668">
        <w:tc>
          <w:tcPr>
            <w:tcW w:w="9628" w:type="dxa"/>
          </w:tcPr>
          <w:p w14:paraId="500BF5FF" w14:textId="77777777" w:rsidR="000E2794" w:rsidRDefault="000E2794" w:rsidP="008A306B">
            <w:pPr>
              <w:rPr>
                <w:lang w:val="de-DE"/>
              </w:rPr>
            </w:pPr>
            <w:r>
              <w:rPr>
                <w:lang w:val="de-DE"/>
              </w:rPr>
              <w:t xml:space="preserve">(   ) </w:t>
            </w:r>
            <w:r w:rsidRPr="000E2794">
              <w:rPr>
                <w:lang w:val="de-DE"/>
              </w:rPr>
              <w:t xml:space="preserve">Rücksand per </w:t>
            </w:r>
            <w:r>
              <w:rPr>
                <w:lang w:val="de-DE"/>
              </w:rPr>
              <w:t>Post</w:t>
            </w:r>
          </w:p>
          <w:p w14:paraId="75E9204F" w14:textId="77777777" w:rsidR="000E2794" w:rsidRDefault="000E2794" w:rsidP="008A306B">
            <w:pPr>
              <w:rPr>
                <w:lang w:val="de-DE"/>
              </w:rPr>
            </w:pPr>
            <w:r>
              <w:rPr>
                <w:lang w:val="de-DE"/>
              </w:rPr>
              <w:t xml:space="preserve">(   ) </w:t>
            </w:r>
            <w:r w:rsidR="00B508BD">
              <w:rPr>
                <w:lang w:val="de-DE"/>
              </w:rPr>
              <w:t>Abholung in Geroldswil (Zürich)</w:t>
            </w:r>
          </w:p>
          <w:p w14:paraId="0B896D64" w14:textId="77777777" w:rsidR="00B508BD" w:rsidRPr="000E2794" w:rsidRDefault="00B508BD" w:rsidP="008A306B">
            <w:pPr>
              <w:rPr>
                <w:lang w:val="de-DE"/>
              </w:rPr>
            </w:pPr>
            <w:r>
              <w:rPr>
                <w:lang w:val="de-DE"/>
              </w:rPr>
              <w:t>(   ) Abholung in Ittigen (Bern)</w:t>
            </w:r>
          </w:p>
        </w:tc>
      </w:tr>
    </w:tbl>
    <w:p w14:paraId="65F5EB21" w14:textId="77777777" w:rsidR="001F38ED" w:rsidRDefault="001F38ED" w:rsidP="001F38ED">
      <w:pPr>
        <w:rPr>
          <w:b/>
          <w:bCs/>
          <w:lang w:val="de-DE"/>
        </w:rPr>
      </w:pPr>
    </w:p>
    <w:p w14:paraId="264A3C5D" w14:textId="77777777" w:rsidR="008E644C" w:rsidRPr="005263F5" w:rsidRDefault="009455D5" w:rsidP="001F38ED">
      <w:pPr>
        <w:rPr>
          <w:lang w:val="de-DE"/>
        </w:rPr>
      </w:pPr>
      <w:r>
        <w:rPr>
          <w:lang w:val="de-DE"/>
        </w:rPr>
        <w:t xml:space="preserve">Das </w:t>
      </w:r>
      <w:r w:rsidR="003636DE" w:rsidRPr="005263F5">
        <w:rPr>
          <w:lang w:val="de-DE"/>
        </w:rPr>
        <w:t xml:space="preserve">Formular ist unter </w:t>
      </w:r>
      <w:hyperlink r:id="rId11" w:history="1">
        <w:r w:rsidR="00DF7360" w:rsidRPr="005263F5">
          <w:rPr>
            <w:rStyle w:val="Hyperlink"/>
            <w:lang w:val="de-DE"/>
          </w:rPr>
          <w:t>www.motcom.ch/de/storungen</w:t>
        </w:r>
      </w:hyperlink>
      <w:r w:rsidR="00DF7360" w:rsidRPr="005263F5">
        <w:rPr>
          <w:lang w:val="de-DE"/>
        </w:rPr>
        <w:t xml:space="preserve"> resp. </w:t>
      </w:r>
      <w:hyperlink r:id="rId12" w:history="1">
        <w:r w:rsidR="00DF7360" w:rsidRPr="005263F5">
          <w:rPr>
            <w:rStyle w:val="Hyperlink"/>
            <w:lang w:val="de-DE"/>
          </w:rPr>
          <w:t>www.motcom.ch/fr/storungen</w:t>
        </w:r>
      </w:hyperlink>
      <w:r w:rsidR="00DF7360" w:rsidRPr="005263F5">
        <w:rPr>
          <w:lang w:val="de-DE"/>
        </w:rPr>
        <w:t xml:space="preserve"> verfügbar.</w:t>
      </w:r>
    </w:p>
    <w:sectPr w:rsidR="008E644C" w:rsidRPr="005263F5">
      <w:headerReference w:type="default" r:id="rId13"/>
      <w:headerReference w:type="first" r:id="rId14"/>
      <w:footerReference w:type="first" r:id="rId15"/>
      <w:pgSz w:w="11906" w:h="16838" w:code="9"/>
      <w:pgMar w:top="1655" w:right="1134" w:bottom="1701" w:left="1134" w:header="53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1FCDF" w14:textId="77777777" w:rsidR="00B50912" w:rsidRDefault="00B50912">
      <w:r>
        <w:separator/>
      </w:r>
    </w:p>
  </w:endnote>
  <w:endnote w:type="continuationSeparator" w:id="0">
    <w:p w14:paraId="42B2B9FC" w14:textId="77777777" w:rsidR="00B50912" w:rsidRDefault="00B50912">
      <w:r>
        <w:continuationSeparator/>
      </w:r>
    </w:p>
  </w:endnote>
  <w:endnote w:type="continuationNotice" w:id="1">
    <w:p w14:paraId="59755D76" w14:textId="77777777" w:rsidR="00B50912" w:rsidRDefault="00B509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B117" w14:textId="77777777" w:rsidR="00CF1543" w:rsidRDefault="000B0918">
    <w:pPr>
      <w:pStyle w:val="Footer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0BC433A5" wp14:editId="00FDFCF7">
              <wp:simplePos x="0" y="0"/>
              <wp:positionH relativeFrom="page">
                <wp:posOffset>720090</wp:posOffset>
              </wp:positionH>
              <wp:positionV relativeFrom="page">
                <wp:posOffset>10191115</wp:posOffset>
              </wp:positionV>
              <wp:extent cx="6120130" cy="228600"/>
              <wp:effectExtent l="0" t="0" r="0" b="635"/>
              <wp:wrapNone/>
              <wp:docPr id="1" name="box_fu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A3A47" w14:textId="77777777" w:rsidR="00CF1543" w:rsidRPr="00C845ED" w:rsidRDefault="002B1DF4">
                          <w:pPr>
                            <w:pStyle w:val="Footer"/>
                            <w:rPr>
                              <w:lang w:val="en-US"/>
                            </w:rPr>
                          </w:pPr>
                          <w:hyperlink r:id="rId1" w:history="1">
                            <w:r w:rsidRPr="00C845ED">
                              <w:rPr>
                                <w:rStyle w:val="Hyperlink"/>
                                <w:lang w:val="en-US"/>
                              </w:rPr>
                              <w:t>www.motcom.ch</w:t>
                            </w:r>
                          </w:hyperlink>
                          <w:r w:rsidRPr="00C845ED">
                            <w:rPr>
                              <w:lang w:val="en-US"/>
                            </w:rPr>
                            <w:t xml:space="preserve">           </w:t>
                          </w:r>
                          <w:r w:rsidR="00902B02" w:rsidRPr="00C845ED">
                            <w:rPr>
                              <w:sz w:val="12"/>
                              <w:szCs w:val="12"/>
                              <w:lang w:val="en-US"/>
                            </w:rPr>
                            <w:t>Rep_Formular_2025</w:t>
                          </w:r>
                          <w:r w:rsidR="00C845ED" w:rsidRPr="00C845ED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="00C845ED">
                            <w:rPr>
                              <w:sz w:val="12"/>
                              <w:szCs w:val="12"/>
                              <w:lang w:val="en-US"/>
                            </w:rPr>
                            <w:t>/ 12.03.2025</w:t>
                          </w:r>
                          <w:r w:rsidR="00CF1543" w:rsidRPr="00C845ED">
                            <w:rPr>
                              <w:lang w:val="en-US"/>
                            </w:rPr>
                            <w:tab/>
                            <w:t>info@motcom.ch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433A5" id="_x0000_t202" coordsize="21600,21600" o:spt="202" path="m,l,21600r21600,l21600,xe">
              <v:stroke joinstyle="miter"/>
              <v:path gradientshapeok="t" o:connecttype="rect"/>
            </v:shapetype>
            <v:shape id="box_fuss" o:spid="_x0000_s1033" type="#_x0000_t202" style="position:absolute;margin-left:56.7pt;margin-top:802.45pt;width:481.9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" filled="f" stroked="f">
              <v:textbox inset="0,0,0,0">
                <w:txbxContent>
                  <w:p w14:paraId="610A3A47" w14:textId="77777777" w:rsidR="00CF1543" w:rsidRPr="00C845ED" w:rsidRDefault="002B1DF4">
                    <w:pPr>
                      <w:pStyle w:val="Footer"/>
                      <w:rPr>
                        <w:lang w:val="en-US"/>
                      </w:rPr>
                    </w:pPr>
                    <w:hyperlink r:id="rId2" w:history="1">
                      <w:r w:rsidRPr="00C845ED">
                        <w:rPr>
                          <w:rStyle w:val="Hyperlink"/>
                          <w:lang w:val="en-US"/>
                        </w:rPr>
                        <w:t>www.motcom.ch</w:t>
                      </w:r>
                    </w:hyperlink>
                    <w:r w:rsidRPr="00C845ED">
                      <w:rPr>
                        <w:lang w:val="en-US"/>
                      </w:rPr>
                      <w:t xml:space="preserve">           </w:t>
                    </w:r>
                    <w:r w:rsidR="00902B02" w:rsidRPr="00C845ED">
                      <w:rPr>
                        <w:sz w:val="12"/>
                        <w:szCs w:val="12"/>
                        <w:lang w:val="en-US"/>
                      </w:rPr>
                      <w:t>Rep_Formular_2025</w:t>
                    </w:r>
                    <w:r w:rsidR="00C845ED" w:rsidRPr="00C845ED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="00C845ED">
                      <w:rPr>
                        <w:sz w:val="12"/>
                        <w:szCs w:val="12"/>
                        <w:lang w:val="en-US"/>
                      </w:rPr>
                      <w:t>/ 12.03.2025</w:t>
                    </w:r>
                    <w:r w:rsidR="00CF1543" w:rsidRPr="00C845ED">
                      <w:rPr>
                        <w:lang w:val="en-US"/>
                      </w:rPr>
                      <w:tab/>
                      <w:t>info@motcom.ch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A495F" w14:textId="77777777" w:rsidR="00B50912" w:rsidRDefault="00B50912">
      <w:r>
        <w:separator/>
      </w:r>
    </w:p>
  </w:footnote>
  <w:footnote w:type="continuationSeparator" w:id="0">
    <w:p w14:paraId="5F0259F2" w14:textId="77777777" w:rsidR="00B50912" w:rsidRDefault="00B50912">
      <w:r>
        <w:continuationSeparator/>
      </w:r>
    </w:p>
  </w:footnote>
  <w:footnote w:type="continuationNotice" w:id="1">
    <w:p w14:paraId="060C578D" w14:textId="77777777" w:rsidR="00B50912" w:rsidRDefault="00B509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F9370" w14:textId="77777777" w:rsidR="00CF1543" w:rsidRDefault="000B0918">
    <w:pPr>
      <w:tabs>
        <w:tab w:val="left" w:pos="2670"/>
      </w:tabs>
      <w:spacing w:line="580" w:lineRule="exact"/>
    </w:pPr>
    <w:r>
      <w:rPr>
        <w:noProof/>
        <w:lang w:eastAsia="de-CH"/>
      </w:rPr>
      <w:drawing>
        <wp:anchor distT="0" distB="0" distL="114300" distR="114300" simplePos="0" relativeHeight="251665408" behindDoc="0" locked="1" layoutInCell="1" allowOverlap="1" wp14:anchorId="184D8BF2" wp14:editId="71FE80BA">
          <wp:simplePos x="0" y="0"/>
          <wp:positionH relativeFrom="page">
            <wp:posOffset>5418455</wp:posOffset>
          </wp:positionH>
          <wp:positionV relativeFrom="page">
            <wp:posOffset>360045</wp:posOffset>
          </wp:positionV>
          <wp:extent cx="1421765" cy="340995"/>
          <wp:effectExtent l="0" t="0" r="6985" b="1905"/>
          <wp:wrapNone/>
          <wp:docPr id="30" name="logo_com_2" descr="motcom_b_genera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_2" descr="motcom_b_general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4B9D5A27" wp14:editId="6E986A4C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389890"/>
          <wp:effectExtent l="0" t="0" r="0" b="0"/>
          <wp:wrapNone/>
          <wp:docPr id="28" name="logo_sec_2" descr="motcom_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c_2" descr="motcom_b_sec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4269" r="-1080" b="-4269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7216" behindDoc="0" locked="1" layoutInCell="1" allowOverlap="1" wp14:anchorId="6832E788" wp14:editId="03E94B6A">
          <wp:simplePos x="0" y="0"/>
          <wp:positionH relativeFrom="page">
            <wp:posOffset>5418455</wp:posOffset>
          </wp:positionH>
          <wp:positionV relativeFrom="page">
            <wp:posOffset>360045</wp:posOffset>
          </wp:positionV>
          <wp:extent cx="1421765" cy="360045"/>
          <wp:effectExtent l="0" t="0" r="6985" b="1905"/>
          <wp:wrapNone/>
          <wp:docPr id="26" name="logo_mob_2" descr="motcom_b_mo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b_2" descr="motcom_b_mob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3120" behindDoc="0" locked="1" layoutInCell="1" allowOverlap="1" wp14:anchorId="27FED06A" wp14:editId="758E411B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276225"/>
          <wp:effectExtent l="0" t="0" r="0" b="9525"/>
          <wp:wrapNone/>
          <wp:docPr id="23" name="logo_neut_2" descr="motcom_b_ne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ut_2" descr="motcom_b_neu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6248" r="-1080" b="-6248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E8016F" w14:textId="77777777" w:rsidR="00CF1543" w:rsidRDefault="00CF1543"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8E2068">
      <w:rPr>
        <w:noProof/>
      </w:rPr>
      <w:t>2</w:t>
    </w:r>
    <w:r>
      <w:fldChar w:fldCharType="end"/>
    </w:r>
    <w:r>
      <w:t xml:space="preserve"> von </w:t>
    </w:r>
    <w:fldSimple w:instr=" NUMPAGES   \* MERGEFORMAT ">
      <w:r w:rsidR="00C85E25">
        <w:rPr>
          <w:noProof/>
        </w:rPr>
        <w:t>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106AD" w14:textId="77777777" w:rsidR="00CF1543" w:rsidRDefault="000B0918">
    <w:pPr>
      <w:pStyle w:val="Header"/>
    </w:pPr>
    <w:r>
      <w:rPr>
        <w:noProof/>
        <w:lang w:eastAsia="de-CH"/>
      </w:rPr>
      <w:drawing>
        <wp:anchor distT="0" distB="0" distL="114300" distR="114300" simplePos="0" relativeHeight="251658244" behindDoc="0" locked="1" layoutInCell="1" allowOverlap="1" wp14:anchorId="6D649766" wp14:editId="47112827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276225"/>
          <wp:effectExtent l="0" t="0" r="0" b="9525"/>
          <wp:wrapNone/>
          <wp:docPr id="21" name="logo_neut_1" descr="motcom_b_ne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ut_1" descr="motcom_b_ne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6248" r="-1080" b="-6248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A0D58" w14:textId="77777777" w:rsidR="00CF1543" w:rsidRDefault="000B0918">
    <w:pPr>
      <w:pStyle w:val="Header"/>
      <w:spacing w:line="2198" w:lineRule="exact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8250" behindDoc="0" locked="1" layoutInCell="1" allowOverlap="1" wp14:anchorId="783E42FF" wp14:editId="079D20E2">
              <wp:simplePos x="0" y="0"/>
              <wp:positionH relativeFrom="column">
                <wp:posOffset>3810</wp:posOffset>
              </wp:positionH>
              <wp:positionV relativeFrom="paragraph">
                <wp:posOffset>334010</wp:posOffset>
              </wp:positionV>
              <wp:extent cx="6293485" cy="571500"/>
              <wp:effectExtent l="0" t="0" r="12065" b="0"/>
              <wp:wrapNone/>
              <wp:docPr id="3" name="box_ad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3485" cy="571500"/>
                        <a:chOff x="1134" y="1338"/>
                        <a:chExt cx="9911" cy="900"/>
                      </a:xfrm>
                    </wpg:grpSpPr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134" y="1338"/>
                          <a:ext cx="198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E2FCD" w14:textId="77777777" w:rsidR="00CF1543" w:rsidRDefault="00CF1543">
                            <w:pPr>
                              <w:pStyle w:val="AdressboxTitel"/>
                            </w:pPr>
                            <w:r>
                              <w:t>8</w:t>
                            </w:r>
                            <w:r w:rsidR="00192B3E">
                              <w:t xml:space="preserve">954 Geroldswil </w:t>
                            </w:r>
                          </w:p>
                          <w:p w14:paraId="28DC9B6D" w14:textId="77777777" w:rsidR="00CF1543" w:rsidRDefault="00192B3E">
                            <w:pPr>
                              <w:pStyle w:val="AdressboxText"/>
                            </w:pPr>
                            <w:r>
                              <w:t>Grindlenstrasse 3</w:t>
                            </w:r>
                          </w:p>
                          <w:p w14:paraId="32435C4F" w14:textId="77777777" w:rsidR="00CF1543" w:rsidRDefault="00CF1543">
                            <w:pPr>
                              <w:pStyle w:val="AdressboxText"/>
                            </w:pPr>
                            <w:r>
                              <w:t>T</w:t>
                            </w:r>
                            <w:r>
                              <w:tab/>
                              <w:t>+41 (0)44 437 97 97</w:t>
                            </w:r>
                          </w:p>
                          <w:p w14:paraId="5D390B44" w14:textId="77777777" w:rsidR="00CF1543" w:rsidRDefault="00CF1543">
                            <w:pPr>
                              <w:pStyle w:val="AdressboxText"/>
                            </w:pPr>
                            <w:r>
                              <w:t>F</w:t>
                            </w:r>
                            <w:r>
                              <w:tab/>
                              <w:t>+41 (0)44 437 97 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80" y="1338"/>
                          <a:ext cx="198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D7F63" w14:textId="77777777" w:rsidR="00CF1543" w:rsidRDefault="00CF1543">
                            <w:pPr>
                              <w:pStyle w:val="AdressboxTitel"/>
                            </w:pPr>
                            <w:r>
                              <w:t>3063 Ittigen Bern</w:t>
                            </w:r>
                          </w:p>
                          <w:p w14:paraId="0C1CF3C7" w14:textId="77777777" w:rsidR="00CF1543" w:rsidRDefault="00CF1543">
                            <w:pPr>
                              <w:pStyle w:val="AdressboxText"/>
                            </w:pPr>
                            <w:r>
                              <w:t>Ey 25</w:t>
                            </w:r>
                          </w:p>
                          <w:p w14:paraId="4DC0C19B" w14:textId="77777777" w:rsidR="00CF1543" w:rsidRDefault="00CF1543">
                            <w:pPr>
                              <w:pStyle w:val="AdressboxText"/>
                            </w:pPr>
                            <w:r>
                              <w:t xml:space="preserve">T </w:t>
                            </w:r>
                            <w:r>
                              <w:tab/>
                              <w:t>+41 (0)31 924 90 90</w:t>
                            </w:r>
                          </w:p>
                          <w:p w14:paraId="76D02681" w14:textId="77777777" w:rsidR="00CF1543" w:rsidRDefault="00CF1543">
                            <w:pPr>
                              <w:pStyle w:val="AdressboxText"/>
                            </w:pPr>
                            <w:r>
                              <w:t xml:space="preserve">F </w:t>
                            </w:r>
                            <w:r>
                              <w:tab/>
                              <w:t>+41 (0)31 924 90 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6414" y="1338"/>
                          <a:ext cx="198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F753D" w14:textId="77777777" w:rsidR="00CF1543" w:rsidRDefault="00CF1543">
                            <w:pPr>
                              <w:pStyle w:val="AdressboxTitel"/>
                            </w:pPr>
                            <w:r>
                              <w:t>4414 Füllinsdorf</w:t>
                            </w:r>
                          </w:p>
                          <w:p w14:paraId="44A1648D" w14:textId="77777777" w:rsidR="00CF1543" w:rsidRDefault="00734E7F">
                            <w:pPr>
                              <w:pStyle w:val="AdressboxText"/>
                            </w:pPr>
                            <w:r w:rsidRPr="00734E7F">
                              <w:t>Wölferstrasse 5</w:t>
                            </w:r>
                          </w:p>
                          <w:p w14:paraId="7E9B4252" w14:textId="77777777" w:rsidR="00CF1543" w:rsidRDefault="00CF1543">
                            <w:pPr>
                              <w:pStyle w:val="AdressboxText"/>
                            </w:pPr>
                            <w:r>
                              <w:t xml:space="preserve">T </w:t>
                            </w:r>
                            <w:r>
                              <w:tab/>
                              <w:t>+41 (0)61 90</w:t>
                            </w:r>
                            <w:r w:rsidR="0086274E">
                              <w:t>5</w:t>
                            </w:r>
                            <w:r>
                              <w:t xml:space="preserve"> </w:t>
                            </w:r>
                            <w:r w:rsidR="0086274E">
                              <w:t>82</w:t>
                            </w:r>
                            <w:r>
                              <w:t xml:space="preserve"> </w:t>
                            </w:r>
                            <w:r w:rsidR="0086274E">
                              <w:t>22</w:t>
                            </w:r>
                          </w:p>
                          <w:p w14:paraId="254C4079" w14:textId="77777777" w:rsidR="00CF1543" w:rsidRDefault="004A3BF2">
                            <w:pPr>
                              <w:pStyle w:val="AdressboxText"/>
                            </w:pPr>
                            <w:r>
                              <w:t xml:space="preserve">F </w:t>
                            </w:r>
                            <w:r>
                              <w:tab/>
                              <w:t>+41 (0)44 437 97 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065" y="1338"/>
                          <a:ext cx="198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D0471" w14:textId="77777777" w:rsidR="00CF1543" w:rsidRPr="004A3BF2" w:rsidRDefault="00CF1543">
                            <w:pPr>
                              <w:pStyle w:val="AdressboxTitel"/>
                              <w:rPr>
                                <w:lang w:val="fr-CH"/>
                              </w:rPr>
                            </w:pPr>
                            <w:r w:rsidRPr="004A3BF2">
                              <w:rPr>
                                <w:lang w:val="fr-CH"/>
                              </w:rPr>
                              <w:t>10</w:t>
                            </w:r>
                            <w:r w:rsidR="00C85E25">
                              <w:rPr>
                                <w:lang w:val="fr-CH"/>
                              </w:rPr>
                              <w:t>03</w:t>
                            </w:r>
                            <w:r w:rsidRPr="004A3BF2">
                              <w:rPr>
                                <w:lang w:val="fr-CH"/>
                              </w:rPr>
                              <w:t xml:space="preserve"> </w:t>
                            </w:r>
                            <w:r w:rsidR="00C85E25">
                              <w:rPr>
                                <w:lang w:val="fr-CH"/>
                              </w:rPr>
                              <w:t>Lausanne</w:t>
                            </w:r>
                          </w:p>
                          <w:p w14:paraId="7D20462D" w14:textId="77777777" w:rsidR="00CF1543" w:rsidRPr="004A3BF2" w:rsidRDefault="00C85E25">
                            <w:pPr>
                              <w:pStyle w:val="AdressboxText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Voie du  Chariot 3</w:t>
                            </w:r>
                          </w:p>
                          <w:p w14:paraId="5A313876" w14:textId="77777777" w:rsidR="00CF1543" w:rsidRPr="00BF5694" w:rsidRDefault="00CF1543">
                            <w:pPr>
                              <w:pStyle w:val="AdressboxText"/>
                              <w:rPr>
                                <w:lang w:val="fr-CH"/>
                              </w:rPr>
                            </w:pPr>
                            <w:r w:rsidRPr="00BF5694">
                              <w:rPr>
                                <w:lang w:val="fr-CH"/>
                              </w:rPr>
                              <w:t xml:space="preserve">T </w:t>
                            </w:r>
                            <w:r w:rsidRPr="00BF5694">
                              <w:rPr>
                                <w:lang w:val="fr-CH"/>
                              </w:rPr>
                              <w:tab/>
                              <w:t>+41 (0)21 697 30 30</w:t>
                            </w:r>
                          </w:p>
                          <w:p w14:paraId="2D4FFA7C" w14:textId="77777777" w:rsidR="00CF1543" w:rsidRDefault="00CF1543">
                            <w:pPr>
                              <w:pStyle w:val="AdressboxText"/>
                            </w:pPr>
                            <w:r>
                              <w:t xml:space="preserve">F </w:t>
                            </w:r>
                            <w:r>
                              <w:tab/>
                              <w:t>+41 (0)21 697 30 49</w:t>
                            </w:r>
                          </w:p>
                          <w:p w14:paraId="704924EF" w14:textId="77777777" w:rsidR="00CF1543" w:rsidRDefault="00CF15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33"/>
                      <wps:cNvSpPr>
                        <a:spLocks noChangeArrowheads="1"/>
                      </wps:cNvSpPr>
                      <wps:spPr bwMode="auto">
                        <a:xfrm>
                          <a:off x="3294" y="1385"/>
                          <a:ext cx="18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3E42FF" id="box_adr" o:spid="_x0000_s1026" style="position:absolute;margin-left:.3pt;margin-top:26.3pt;width:495.55pt;height:45pt;z-index:251658250" coordorigin="1134,1338" coordsize="9911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134;top:1338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2ADE2FCD" w14:textId="77777777" w:rsidR="00CF1543" w:rsidRDefault="00CF1543">
                      <w:pPr>
                        <w:pStyle w:val="AdressboxTitel"/>
                      </w:pPr>
                      <w:r>
                        <w:t>8</w:t>
                      </w:r>
                      <w:r w:rsidR="00192B3E">
                        <w:t xml:space="preserve">954 Geroldswil </w:t>
                      </w:r>
                    </w:p>
                    <w:p w14:paraId="28DC9B6D" w14:textId="77777777" w:rsidR="00CF1543" w:rsidRDefault="00192B3E">
                      <w:pPr>
                        <w:pStyle w:val="AdressboxText"/>
                      </w:pPr>
                      <w:r>
                        <w:t>Grindlenstrasse 3</w:t>
                      </w:r>
                    </w:p>
                    <w:p w14:paraId="32435C4F" w14:textId="77777777" w:rsidR="00CF1543" w:rsidRDefault="00CF1543">
                      <w:pPr>
                        <w:pStyle w:val="AdressboxText"/>
                      </w:pPr>
                      <w:r>
                        <w:t>T</w:t>
                      </w:r>
                      <w:r>
                        <w:tab/>
                        <w:t>+41 (0)44 437 97 97</w:t>
                      </w:r>
                    </w:p>
                    <w:p w14:paraId="5D390B44" w14:textId="77777777" w:rsidR="00CF1543" w:rsidRDefault="00CF1543">
                      <w:pPr>
                        <w:pStyle w:val="AdressboxText"/>
                      </w:pPr>
                      <w:r>
                        <w:t>F</w:t>
                      </w:r>
                      <w:r>
                        <w:tab/>
                        <w:t>+41 (0)44 437 97 99</w:t>
                      </w:r>
                    </w:p>
                  </w:txbxContent>
                </v:textbox>
              </v:shape>
              <v:shape id="Text Box 7" o:spid="_x0000_s1028" type="#_x0000_t202" style="position:absolute;left:3780;top:1338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644D7F63" w14:textId="77777777" w:rsidR="00CF1543" w:rsidRDefault="00CF1543">
                      <w:pPr>
                        <w:pStyle w:val="AdressboxTitel"/>
                      </w:pPr>
                      <w:r>
                        <w:t>3063 Ittigen Bern</w:t>
                      </w:r>
                    </w:p>
                    <w:p w14:paraId="0C1CF3C7" w14:textId="77777777" w:rsidR="00CF1543" w:rsidRDefault="00CF1543">
                      <w:pPr>
                        <w:pStyle w:val="AdressboxText"/>
                      </w:pPr>
                      <w:r>
                        <w:t>Ey 25</w:t>
                      </w:r>
                    </w:p>
                    <w:p w14:paraId="4DC0C19B" w14:textId="77777777" w:rsidR="00CF1543" w:rsidRDefault="00CF1543">
                      <w:pPr>
                        <w:pStyle w:val="AdressboxText"/>
                      </w:pPr>
                      <w:r>
                        <w:t xml:space="preserve">T </w:t>
                      </w:r>
                      <w:r>
                        <w:tab/>
                        <w:t>+41 (0)31 924 90 90</w:t>
                      </w:r>
                    </w:p>
                    <w:p w14:paraId="76D02681" w14:textId="77777777" w:rsidR="00CF1543" w:rsidRDefault="00CF1543">
                      <w:pPr>
                        <w:pStyle w:val="AdressboxText"/>
                      </w:pPr>
                      <w:r>
                        <w:t xml:space="preserve">F </w:t>
                      </w:r>
                      <w:r>
                        <w:tab/>
                        <w:t>+41 (0)31 924 90 99</w:t>
                      </w:r>
                    </w:p>
                  </w:txbxContent>
                </v:textbox>
              </v:shape>
              <v:shape id="Text Box 8" o:spid="_x0000_s1029" type="#_x0000_t202" style="position:absolute;left:6414;top:1338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11DF753D" w14:textId="77777777" w:rsidR="00CF1543" w:rsidRDefault="00CF1543">
                      <w:pPr>
                        <w:pStyle w:val="AdressboxTitel"/>
                      </w:pPr>
                      <w:r>
                        <w:t>4414 Füllinsdorf</w:t>
                      </w:r>
                    </w:p>
                    <w:p w14:paraId="44A1648D" w14:textId="77777777" w:rsidR="00CF1543" w:rsidRDefault="00734E7F">
                      <w:pPr>
                        <w:pStyle w:val="AdressboxText"/>
                      </w:pPr>
                      <w:r w:rsidRPr="00734E7F">
                        <w:t>Wölferstrasse 5</w:t>
                      </w:r>
                    </w:p>
                    <w:p w14:paraId="7E9B4252" w14:textId="77777777" w:rsidR="00CF1543" w:rsidRDefault="00CF1543">
                      <w:pPr>
                        <w:pStyle w:val="AdressboxText"/>
                      </w:pPr>
                      <w:r>
                        <w:t xml:space="preserve">T </w:t>
                      </w:r>
                      <w:r>
                        <w:tab/>
                        <w:t>+41 (0)61 90</w:t>
                      </w:r>
                      <w:r w:rsidR="0086274E">
                        <w:t>5</w:t>
                      </w:r>
                      <w:r>
                        <w:t xml:space="preserve"> </w:t>
                      </w:r>
                      <w:r w:rsidR="0086274E">
                        <w:t>82</w:t>
                      </w:r>
                      <w:r>
                        <w:t xml:space="preserve"> </w:t>
                      </w:r>
                      <w:r w:rsidR="0086274E">
                        <w:t>22</w:t>
                      </w:r>
                    </w:p>
                    <w:p w14:paraId="254C4079" w14:textId="77777777" w:rsidR="00CF1543" w:rsidRDefault="004A3BF2">
                      <w:pPr>
                        <w:pStyle w:val="AdressboxText"/>
                      </w:pPr>
                      <w:r>
                        <w:t xml:space="preserve">F </w:t>
                      </w:r>
                      <w:r>
                        <w:tab/>
                        <w:t>+41 (0)44 437 97 99</w:t>
                      </w:r>
                    </w:p>
                  </w:txbxContent>
                </v:textbox>
              </v:shape>
              <v:shape id="Text Box 9" o:spid="_x0000_s1030" type="#_x0000_t202" style="position:absolute;left:9065;top:1338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5E7D0471" w14:textId="77777777" w:rsidR="00CF1543" w:rsidRPr="004A3BF2" w:rsidRDefault="00CF1543">
                      <w:pPr>
                        <w:pStyle w:val="AdressboxTitel"/>
                        <w:rPr>
                          <w:lang w:val="fr-CH"/>
                        </w:rPr>
                      </w:pPr>
                      <w:r w:rsidRPr="004A3BF2">
                        <w:rPr>
                          <w:lang w:val="fr-CH"/>
                        </w:rPr>
                        <w:t>10</w:t>
                      </w:r>
                      <w:r w:rsidR="00C85E25">
                        <w:rPr>
                          <w:lang w:val="fr-CH"/>
                        </w:rPr>
                        <w:t>03</w:t>
                      </w:r>
                      <w:r w:rsidRPr="004A3BF2">
                        <w:rPr>
                          <w:lang w:val="fr-CH"/>
                        </w:rPr>
                        <w:t xml:space="preserve"> </w:t>
                      </w:r>
                      <w:r w:rsidR="00C85E25">
                        <w:rPr>
                          <w:lang w:val="fr-CH"/>
                        </w:rPr>
                        <w:t>Lausanne</w:t>
                      </w:r>
                    </w:p>
                    <w:p w14:paraId="7D20462D" w14:textId="77777777" w:rsidR="00CF1543" w:rsidRPr="004A3BF2" w:rsidRDefault="00C85E25">
                      <w:pPr>
                        <w:pStyle w:val="AdressboxText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Voie du  Chariot 3</w:t>
                      </w:r>
                    </w:p>
                    <w:p w14:paraId="5A313876" w14:textId="77777777" w:rsidR="00CF1543" w:rsidRPr="00BF5694" w:rsidRDefault="00CF1543">
                      <w:pPr>
                        <w:pStyle w:val="AdressboxText"/>
                        <w:rPr>
                          <w:lang w:val="fr-CH"/>
                        </w:rPr>
                      </w:pPr>
                      <w:r w:rsidRPr="00BF5694">
                        <w:rPr>
                          <w:lang w:val="fr-CH"/>
                        </w:rPr>
                        <w:t xml:space="preserve">T </w:t>
                      </w:r>
                      <w:r w:rsidRPr="00BF5694">
                        <w:rPr>
                          <w:lang w:val="fr-CH"/>
                        </w:rPr>
                        <w:tab/>
                        <w:t>+41 (0)21 697 30 30</w:t>
                      </w:r>
                    </w:p>
                    <w:p w14:paraId="2D4FFA7C" w14:textId="77777777" w:rsidR="00CF1543" w:rsidRDefault="00CF1543">
                      <w:pPr>
                        <w:pStyle w:val="AdressboxText"/>
                      </w:pPr>
                      <w:r>
                        <w:t xml:space="preserve">F </w:t>
                      </w:r>
                      <w:r>
                        <w:tab/>
                        <w:t>+41 (0)21 697 30 49</w:t>
                      </w:r>
                    </w:p>
                    <w:p w14:paraId="704924EF" w14:textId="77777777" w:rsidR="00CF1543" w:rsidRDefault="00CF1543"/>
                  </w:txbxContent>
                </v:textbox>
              </v:shape>
              <v:rect id="Rectangle 33" o:spid="_x0000_s1031" style="position:absolute;left:3294;top:1385;width:1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<w10:anchorlock/>
            </v:group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8241" behindDoc="0" locked="1" layoutInCell="1" allowOverlap="1" wp14:anchorId="3203357A" wp14:editId="402745B6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371475"/>
          <wp:effectExtent l="0" t="0" r="0" b="9525"/>
          <wp:wrapNone/>
          <wp:docPr id="29" name="logo_com_1" descr="motcom_b_genera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_1" descr="motcom_b_general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4500" r="-1080" b="-4500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3DAA4064" wp14:editId="47751E09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389890"/>
          <wp:effectExtent l="0" t="0" r="0" b="0"/>
          <wp:wrapNone/>
          <wp:docPr id="27" name="logo_sec_1" descr="motcom_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c_1" descr="motcom_b_sec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4269" r="-1080" b="-4269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2" behindDoc="0" locked="1" layoutInCell="1" allowOverlap="1" wp14:anchorId="730E13B6" wp14:editId="7E172227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390525"/>
          <wp:effectExtent l="0" t="0" r="0" b="9525"/>
          <wp:wrapNone/>
          <wp:docPr id="25" name="logo_mob_1" descr="motcom_b_mo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b_1" descr="motcom_b_mob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4265" r="-1080" b="-4265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588627E1" wp14:editId="2DB4CA5E">
              <wp:simplePos x="0" y="0"/>
              <wp:positionH relativeFrom="page">
                <wp:posOffset>720090</wp:posOffset>
              </wp:positionH>
              <wp:positionV relativeFrom="page">
                <wp:posOffset>342265</wp:posOffset>
              </wp:positionV>
              <wp:extent cx="2743200" cy="228600"/>
              <wp:effectExtent l="0" t="0" r="3810" b="635"/>
              <wp:wrapNone/>
              <wp:docPr id="2" name="box_kop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4CCF6" w14:textId="77777777" w:rsidR="00CF1543" w:rsidRDefault="00CF1543">
                          <w:pPr>
                            <w:pStyle w:val="Header"/>
                          </w:pPr>
                          <w:r>
                            <w:t>Motcom Communication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8627E1" id="box_kopf" o:spid="_x0000_s1032" type="#_x0000_t202" style="position:absolute;margin-left:56.7pt;margin-top:26.95pt;width:3in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" filled="f" stroked="f">
              <v:textbox inset="0,0,0,0">
                <w:txbxContent>
                  <w:p w14:paraId="4004CCF6" w14:textId="77777777" w:rsidR="00CF1543" w:rsidRDefault="00CF1543">
                    <w:pPr>
                      <w:pStyle w:val="Header"/>
                    </w:pPr>
                    <w:r>
                      <w:t>Motcom Communication 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C2DE3"/>
    <w:multiLevelType w:val="hybridMultilevel"/>
    <w:tmpl w:val="2F621C9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F2AE9"/>
    <w:multiLevelType w:val="hybridMultilevel"/>
    <w:tmpl w:val="71FA0DBC"/>
    <w:lvl w:ilvl="0" w:tplc="299CC280">
      <w:start w:val="1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3AC7"/>
    <w:multiLevelType w:val="hybridMultilevel"/>
    <w:tmpl w:val="38964D40"/>
    <w:lvl w:ilvl="0" w:tplc="BDE0B4E2">
      <w:start w:val="130"/>
      <w:numFmt w:val="bullet"/>
      <w:pStyle w:val="AufzhlungsListe"/>
      <w:lvlText w:val="-"/>
      <w:lvlJc w:val="left"/>
      <w:pPr>
        <w:tabs>
          <w:tab w:val="num" w:pos="360"/>
        </w:tabs>
        <w:ind w:left="180" w:hanging="18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857155">
    <w:abstractNumId w:val="1"/>
  </w:num>
  <w:num w:numId="2" w16cid:durableId="909460185">
    <w:abstractNumId w:val="2"/>
  </w:num>
  <w:num w:numId="3" w16cid:durableId="2236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>
      <o:colormru v:ext="edit" colors="#cc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F6"/>
    <w:rsid w:val="00007D83"/>
    <w:rsid w:val="00014620"/>
    <w:rsid w:val="00024192"/>
    <w:rsid w:val="000245C4"/>
    <w:rsid w:val="00025DCF"/>
    <w:rsid w:val="00027EE9"/>
    <w:rsid w:val="00041A32"/>
    <w:rsid w:val="000465EB"/>
    <w:rsid w:val="00060895"/>
    <w:rsid w:val="00065313"/>
    <w:rsid w:val="00066F01"/>
    <w:rsid w:val="000678F0"/>
    <w:rsid w:val="00082971"/>
    <w:rsid w:val="000A3CFD"/>
    <w:rsid w:val="000A731C"/>
    <w:rsid w:val="000B0918"/>
    <w:rsid w:val="000E2794"/>
    <w:rsid w:val="000E6C96"/>
    <w:rsid w:val="000F4201"/>
    <w:rsid w:val="000F4887"/>
    <w:rsid w:val="00133624"/>
    <w:rsid w:val="001371FB"/>
    <w:rsid w:val="001413B7"/>
    <w:rsid w:val="00141427"/>
    <w:rsid w:val="00153225"/>
    <w:rsid w:val="0015590B"/>
    <w:rsid w:val="0016053A"/>
    <w:rsid w:val="00172D53"/>
    <w:rsid w:val="001749D0"/>
    <w:rsid w:val="001832E4"/>
    <w:rsid w:val="00183327"/>
    <w:rsid w:val="00187852"/>
    <w:rsid w:val="00190EED"/>
    <w:rsid w:val="00192B3E"/>
    <w:rsid w:val="001A56AB"/>
    <w:rsid w:val="001F2E90"/>
    <w:rsid w:val="001F38ED"/>
    <w:rsid w:val="00206F77"/>
    <w:rsid w:val="0021514B"/>
    <w:rsid w:val="00215F33"/>
    <w:rsid w:val="00220DA9"/>
    <w:rsid w:val="002365BF"/>
    <w:rsid w:val="00242EBE"/>
    <w:rsid w:val="00253106"/>
    <w:rsid w:val="00255C1D"/>
    <w:rsid w:val="00264473"/>
    <w:rsid w:val="00276543"/>
    <w:rsid w:val="0028228A"/>
    <w:rsid w:val="002B1DF4"/>
    <w:rsid w:val="002C2DF5"/>
    <w:rsid w:val="002C7873"/>
    <w:rsid w:val="002D7FDD"/>
    <w:rsid w:val="002E40EF"/>
    <w:rsid w:val="00314DD2"/>
    <w:rsid w:val="00322A7A"/>
    <w:rsid w:val="00326F7D"/>
    <w:rsid w:val="00331ADB"/>
    <w:rsid w:val="003466AC"/>
    <w:rsid w:val="00347D23"/>
    <w:rsid w:val="00361F92"/>
    <w:rsid w:val="003636DE"/>
    <w:rsid w:val="00375EF6"/>
    <w:rsid w:val="003A3A20"/>
    <w:rsid w:val="003D6D63"/>
    <w:rsid w:val="003E63B0"/>
    <w:rsid w:val="003E6F84"/>
    <w:rsid w:val="003F736F"/>
    <w:rsid w:val="00406B14"/>
    <w:rsid w:val="00427895"/>
    <w:rsid w:val="00432EC1"/>
    <w:rsid w:val="00460850"/>
    <w:rsid w:val="00460D6E"/>
    <w:rsid w:val="00464DFA"/>
    <w:rsid w:val="004748C8"/>
    <w:rsid w:val="004752F0"/>
    <w:rsid w:val="00481158"/>
    <w:rsid w:val="00483D9A"/>
    <w:rsid w:val="004942DA"/>
    <w:rsid w:val="00497AFA"/>
    <w:rsid w:val="00497E02"/>
    <w:rsid w:val="004A094C"/>
    <w:rsid w:val="004A3BF2"/>
    <w:rsid w:val="004B11E0"/>
    <w:rsid w:val="004B4868"/>
    <w:rsid w:val="004B61CF"/>
    <w:rsid w:val="004D407D"/>
    <w:rsid w:val="004D5909"/>
    <w:rsid w:val="004D72F8"/>
    <w:rsid w:val="004F634D"/>
    <w:rsid w:val="004F77DC"/>
    <w:rsid w:val="00514C50"/>
    <w:rsid w:val="00517923"/>
    <w:rsid w:val="005263F5"/>
    <w:rsid w:val="00527526"/>
    <w:rsid w:val="0054237A"/>
    <w:rsid w:val="005425B1"/>
    <w:rsid w:val="00562731"/>
    <w:rsid w:val="00580669"/>
    <w:rsid w:val="00594814"/>
    <w:rsid w:val="005A1859"/>
    <w:rsid w:val="005D0E77"/>
    <w:rsid w:val="005D16D8"/>
    <w:rsid w:val="005D249E"/>
    <w:rsid w:val="005F101F"/>
    <w:rsid w:val="005F26FC"/>
    <w:rsid w:val="005F411D"/>
    <w:rsid w:val="005F799C"/>
    <w:rsid w:val="0060371D"/>
    <w:rsid w:val="006048B9"/>
    <w:rsid w:val="00613051"/>
    <w:rsid w:val="006135FC"/>
    <w:rsid w:val="00620FD8"/>
    <w:rsid w:val="006361B5"/>
    <w:rsid w:val="0063768C"/>
    <w:rsid w:val="006529CB"/>
    <w:rsid w:val="006865DF"/>
    <w:rsid w:val="006866B0"/>
    <w:rsid w:val="006D654B"/>
    <w:rsid w:val="006E5212"/>
    <w:rsid w:val="006F7860"/>
    <w:rsid w:val="00731652"/>
    <w:rsid w:val="00734E7F"/>
    <w:rsid w:val="00744988"/>
    <w:rsid w:val="007527AD"/>
    <w:rsid w:val="00757C29"/>
    <w:rsid w:val="00760708"/>
    <w:rsid w:val="00763B16"/>
    <w:rsid w:val="00763E58"/>
    <w:rsid w:val="007829B6"/>
    <w:rsid w:val="007868BB"/>
    <w:rsid w:val="0079243A"/>
    <w:rsid w:val="007945EF"/>
    <w:rsid w:val="007971FC"/>
    <w:rsid w:val="007C2F6D"/>
    <w:rsid w:val="007D008B"/>
    <w:rsid w:val="007E38B9"/>
    <w:rsid w:val="007E4BB7"/>
    <w:rsid w:val="008006E2"/>
    <w:rsid w:val="00813641"/>
    <w:rsid w:val="0081622B"/>
    <w:rsid w:val="00821AC3"/>
    <w:rsid w:val="0083535A"/>
    <w:rsid w:val="008360D3"/>
    <w:rsid w:val="00851F7B"/>
    <w:rsid w:val="00861672"/>
    <w:rsid w:val="0086274E"/>
    <w:rsid w:val="00863052"/>
    <w:rsid w:val="00867AD4"/>
    <w:rsid w:val="0087521F"/>
    <w:rsid w:val="008839B3"/>
    <w:rsid w:val="008901AA"/>
    <w:rsid w:val="00895036"/>
    <w:rsid w:val="00896A1B"/>
    <w:rsid w:val="008A0BB7"/>
    <w:rsid w:val="008A63CA"/>
    <w:rsid w:val="008D3622"/>
    <w:rsid w:val="008D7EDF"/>
    <w:rsid w:val="008E017E"/>
    <w:rsid w:val="008E2068"/>
    <w:rsid w:val="008E3B98"/>
    <w:rsid w:val="008E644C"/>
    <w:rsid w:val="00902B02"/>
    <w:rsid w:val="009171F4"/>
    <w:rsid w:val="00920B75"/>
    <w:rsid w:val="00925D94"/>
    <w:rsid w:val="00937D99"/>
    <w:rsid w:val="009440BC"/>
    <w:rsid w:val="009455D5"/>
    <w:rsid w:val="00954249"/>
    <w:rsid w:val="00972B93"/>
    <w:rsid w:val="00995C27"/>
    <w:rsid w:val="0099650A"/>
    <w:rsid w:val="00997545"/>
    <w:rsid w:val="009A2E35"/>
    <w:rsid w:val="009A40FE"/>
    <w:rsid w:val="009A5AD9"/>
    <w:rsid w:val="009C561B"/>
    <w:rsid w:val="009D294E"/>
    <w:rsid w:val="009D76FA"/>
    <w:rsid w:val="00A20365"/>
    <w:rsid w:val="00A33F56"/>
    <w:rsid w:val="00A34349"/>
    <w:rsid w:val="00A428F5"/>
    <w:rsid w:val="00A61EA1"/>
    <w:rsid w:val="00A64AF4"/>
    <w:rsid w:val="00A85163"/>
    <w:rsid w:val="00A91242"/>
    <w:rsid w:val="00A942C2"/>
    <w:rsid w:val="00A95B46"/>
    <w:rsid w:val="00A97D49"/>
    <w:rsid w:val="00AA1493"/>
    <w:rsid w:val="00AB6ABC"/>
    <w:rsid w:val="00AC0525"/>
    <w:rsid w:val="00AE6265"/>
    <w:rsid w:val="00B1763F"/>
    <w:rsid w:val="00B27DEB"/>
    <w:rsid w:val="00B35A17"/>
    <w:rsid w:val="00B416D6"/>
    <w:rsid w:val="00B4301B"/>
    <w:rsid w:val="00B508BD"/>
    <w:rsid w:val="00B50912"/>
    <w:rsid w:val="00B83B26"/>
    <w:rsid w:val="00BB520A"/>
    <w:rsid w:val="00BC418F"/>
    <w:rsid w:val="00BE79C2"/>
    <w:rsid w:val="00BF5694"/>
    <w:rsid w:val="00BF6D97"/>
    <w:rsid w:val="00C03F40"/>
    <w:rsid w:val="00C127BD"/>
    <w:rsid w:val="00C320AE"/>
    <w:rsid w:val="00C36EFA"/>
    <w:rsid w:val="00C5444A"/>
    <w:rsid w:val="00C62CBA"/>
    <w:rsid w:val="00C845ED"/>
    <w:rsid w:val="00C85E25"/>
    <w:rsid w:val="00C92B88"/>
    <w:rsid w:val="00CB362F"/>
    <w:rsid w:val="00CD0702"/>
    <w:rsid w:val="00CD78BB"/>
    <w:rsid w:val="00CE4BC0"/>
    <w:rsid w:val="00CE6239"/>
    <w:rsid w:val="00CE7822"/>
    <w:rsid w:val="00CF1543"/>
    <w:rsid w:val="00CF1926"/>
    <w:rsid w:val="00D030BE"/>
    <w:rsid w:val="00D046C3"/>
    <w:rsid w:val="00D11584"/>
    <w:rsid w:val="00D11D99"/>
    <w:rsid w:val="00D22AD7"/>
    <w:rsid w:val="00D409F3"/>
    <w:rsid w:val="00D44A92"/>
    <w:rsid w:val="00D6153A"/>
    <w:rsid w:val="00D97800"/>
    <w:rsid w:val="00DA0D25"/>
    <w:rsid w:val="00DB13EA"/>
    <w:rsid w:val="00DC4904"/>
    <w:rsid w:val="00DD54B4"/>
    <w:rsid w:val="00DE52F5"/>
    <w:rsid w:val="00DF7360"/>
    <w:rsid w:val="00E046A9"/>
    <w:rsid w:val="00E113E3"/>
    <w:rsid w:val="00E2326F"/>
    <w:rsid w:val="00E24B6F"/>
    <w:rsid w:val="00E24F75"/>
    <w:rsid w:val="00E258A7"/>
    <w:rsid w:val="00E5268E"/>
    <w:rsid w:val="00E52FE4"/>
    <w:rsid w:val="00E5488B"/>
    <w:rsid w:val="00E6063E"/>
    <w:rsid w:val="00E73976"/>
    <w:rsid w:val="00E77ADB"/>
    <w:rsid w:val="00E8533F"/>
    <w:rsid w:val="00E92B2E"/>
    <w:rsid w:val="00EA4184"/>
    <w:rsid w:val="00EC35DC"/>
    <w:rsid w:val="00ED112B"/>
    <w:rsid w:val="00EF6202"/>
    <w:rsid w:val="00F02F6D"/>
    <w:rsid w:val="00F05FBE"/>
    <w:rsid w:val="00F12AF2"/>
    <w:rsid w:val="00F1353C"/>
    <w:rsid w:val="00F15AED"/>
    <w:rsid w:val="00F327D7"/>
    <w:rsid w:val="00F432B8"/>
    <w:rsid w:val="00F44F97"/>
    <w:rsid w:val="00F45E47"/>
    <w:rsid w:val="00F51748"/>
    <w:rsid w:val="00F57CDD"/>
    <w:rsid w:val="00F65FF9"/>
    <w:rsid w:val="00F66DAD"/>
    <w:rsid w:val="00F9338B"/>
    <w:rsid w:val="00FB5C29"/>
    <w:rsid w:val="00FC2CD5"/>
    <w:rsid w:val="00FD0AC2"/>
    <w:rsid w:val="00FD4FF6"/>
    <w:rsid w:val="00FE3A6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c"/>
    </o:shapedefaults>
    <o:shapelayout v:ext="edit">
      <o:idmap v:ext="edit" data="2"/>
    </o:shapelayout>
  </w:shapeDefaults>
  <w:decimalSymbol w:val="."/>
  <w:listSeparator w:val=","/>
  <w14:docId w14:val="628108C0"/>
  <w15:docId w15:val="{5A28E590-B4A0-4CE9-B0E9-4AA57328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8" w:lineRule="atLeast"/>
    </w:pPr>
    <w:rPr>
      <w:rFonts w:ascii="HelveticaNeue LT 55 Roman" w:hAnsi="HelveticaNeue LT 55 Roman" w:cs="Arial"/>
      <w:lang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1F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spacing w:line="270" w:lineRule="exact"/>
    </w:pPr>
    <w:rPr>
      <w:b/>
      <w:bCs/>
      <w:i/>
      <w:iCs/>
      <w:color w:val="053782"/>
    </w:rPr>
  </w:style>
  <w:style w:type="paragraph" w:styleId="Footer">
    <w:name w:val="footer"/>
    <w:basedOn w:val="Normal"/>
    <w:semiHidden/>
    <w:pPr>
      <w:tabs>
        <w:tab w:val="right" w:pos="9639"/>
      </w:tabs>
    </w:pPr>
    <w:rPr>
      <w:b/>
      <w:i/>
      <w:color w:val="053782"/>
    </w:rPr>
  </w:style>
  <w:style w:type="paragraph" w:customStyle="1" w:styleId="AdressboxText">
    <w:name w:val="Adressbox_Text"/>
    <w:basedOn w:val="Normal"/>
    <w:pPr>
      <w:tabs>
        <w:tab w:val="left" w:pos="199"/>
      </w:tabs>
      <w:spacing w:line="192" w:lineRule="exact"/>
    </w:pPr>
    <w:rPr>
      <w:rFonts w:ascii="HelveticaNeue LT 45 Light" w:hAnsi="HelveticaNeue LT 45 Light"/>
      <w:sz w:val="16"/>
      <w:szCs w:val="16"/>
    </w:rPr>
  </w:style>
  <w:style w:type="paragraph" w:customStyle="1" w:styleId="AdressboxTitel">
    <w:name w:val="Adressbox_Titel"/>
    <w:basedOn w:val="AdressboxText"/>
    <w:pPr>
      <w:spacing w:line="230" w:lineRule="exact"/>
    </w:pPr>
    <w:rPr>
      <w:rFonts w:ascii="HelveticaNeue LT 55 Roman" w:hAnsi="HelveticaNeue LT 55 Roman"/>
      <w:b/>
      <w:i/>
      <w:color w:val="053782"/>
      <w:sz w:val="20"/>
      <w:szCs w:val="20"/>
    </w:rPr>
  </w:style>
  <w:style w:type="paragraph" w:customStyle="1" w:styleId="AufzhlungsListe">
    <w:name w:val="Aufzählungs Liste"/>
    <w:basedOn w:val="Header"/>
    <w:pPr>
      <w:numPr>
        <w:numId w:val="2"/>
      </w:numPr>
      <w:tabs>
        <w:tab w:val="clear" w:pos="4536"/>
        <w:tab w:val="clear" w:pos="9072"/>
        <w:tab w:val="left" w:pos="180"/>
        <w:tab w:val="left" w:pos="3828"/>
        <w:tab w:val="left" w:pos="5529"/>
        <w:tab w:val="left" w:pos="6096"/>
        <w:tab w:val="right" w:pos="7513"/>
        <w:tab w:val="right" w:pos="8789"/>
      </w:tabs>
      <w:spacing w:line="240" w:lineRule="auto"/>
    </w:pPr>
    <w:rPr>
      <w:rFonts w:ascii="Arial" w:eastAsia="Times New Roman" w:hAnsi="Arial" w:cs="Times New Roman"/>
      <w:b w:val="0"/>
      <w:bCs w:val="0"/>
      <w:i w:val="0"/>
      <w:iCs w:val="0"/>
      <w:color w:val="auto"/>
      <w:sz w:val="22"/>
      <w:lang w:val="de-DE" w:eastAsia="de-DE"/>
    </w:rPr>
  </w:style>
  <w:style w:type="paragraph" w:customStyle="1" w:styleId="Betreff">
    <w:name w:val="Betreff"/>
    <w:basedOn w:val="Normal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7526"/>
    <w:rPr>
      <w:rFonts w:ascii="Tahoma" w:hAnsi="Tahoma" w:cs="Tahoma"/>
      <w:sz w:val="16"/>
      <w:szCs w:val="16"/>
      <w:lang w:eastAsia="zh-TW"/>
    </w:rPr>
  </w:style>
  <w:style w:type="table" w:styleId="TableGrid">
    <w:name w:val="Table Grid"/>
    <w:basedOn w:val="TableNormal"/>
    <w:uiPriority w:val="59"/>
    <w:rsid w:val="0056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E40EF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semiHidden/>
    <w:rsid w:val="001371FB"/>
    <w:rPr>
      <w:rFonts w:ascii="Calibri" w:eastAsia="Times New Roman" w:hAnsi="Calibri" w:cs="Times New Roman"/>
      <w:b/>
      <w:bCs/>
      <w:sz w:val="28"/>
      <w:szCs w:val="28"/>
      <w:lang w:eastAsia="zh-TW"/>
    </w:rPr>
  </w:style>
  <w:style w:type="paragraph" w:customStyle="1" w:styleId="m-2783639515244670190m659579490147159270m7764479840309926037m-2420547113771173304m-9069895430914565460m-6452647609172367798m822780062641568345gmail-msolistparagraph">
    <w:name w:val="m_-2783639515244670190m_659579490147159270m_7764479840309926037m_-2420547113771173304m_-9069895430914565460m_-6452647609172367798m_822780062641568345gmail-msolistparagraph"/>
    <w:basedOn w:val="Normal"/>
    <w:uiPriority w:val="99"/>
    <w:rsid w:val="00620FD8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de-CH"/>
    </w:rPr>
  </w:style>
  <w:style w:type="character" w:styleId="UnresolvedMention">
    <w:name w:val="Unresolved Mention"/>
    <w:basedOn w:val="DefaultParagraphFont"/>
    <w:uiPriority w:val="99"/>
    <w:semiHidden/>
    <w:unhideWhenUsed/>
    <w:rsid w:val="002B1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tcom.ch/fr/storung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tcom.ch/de/storung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tcom.ch" TargetMode="External"/><Relationship Id="rId1" Type="http://schemas.openxmlformats.org/officeDocument/2006/relationships/hyperlink" Target="http://www.motcom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wmf"/><Relationship Id="rId1" Type="http://schemas.openxmlformats.org/officeDocument/2006/relationships/image" Target="media/image4.wmf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\Downloads\Rep_Formular_2025_V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C87D1527C6F4887B6F6D4E2BC06D0" ma:contentTypeVersion="13" ma:contentTypeDescription="Ein neues Dokument erstellen." ma:contentTypeScope="" ma:versionID="c9be60b040e594452270362526367994">
  <xsd:schema xmlns:xsd="http://www.w3.org/2001/XMLSchema" xmlns:xs="http://www.w3.org/2001/XMLSchema" xmlns:p="http://schemas.microsoft.com/office/2006/metadata/properties" xmlns:ns2="e65f7d79-9cb1-406e-9835-dc72e0b2b91d" xmlns:ns3="069e9923-abd9-42fd-ac98-f4f7bc01b7df" targetNamespace="http://schemas.microsoft.com/office/2006/metadata/properties" ma:root="true" ma:fieldsID="58f9e84db88702f3fb427fa3fe5c2e02" ns2:_="" ns3:_="">
    <xsd:import namespace="e65f7d79-9cb1-406e-9835-dc72e0b2b91d"/>
    <xsd:import namespace="069e9923-abd9-42fd-ac98-f4f7bc01b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f7d79-9cb1-406e-9835-dc72e0b2b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e9923-abd9-42fd-ac98-f4f7bc01b7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F2E07-9C33-4B51-A90C-23A201DCC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8321F-E2BC-4BB2-A669-28FC81180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f7d79-9cb1-406e-9835-dc72e0b2b91d"/>
    <ds:schemaRef ds:uri="069e9923-abd9-42fd-ac98-f4f7bc01b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E3CA3-35C2-48C6-9849-0366DAB220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74FBB2-DD04-4C86-9A64-609A5FE9FB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Rep_Formular_2025_V1.dotx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Zeie 1 Zeie 1 Zeie 1 Zeie 1</vt:lpstr>
    </vt:vector>
  </TitlesOfParts>
  <Company>Mediaviso AG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Zeie 1 Zeie 1 Zeie 1 Zeie 1</dc:title>
  <dc:subject/>
  <dc:creator>Andreas Herren</dc:creator>
  <cp:keywords/>
  <cp:lastModifiedBy>Andreas Herren</cp:lastModifiedBy>
  <cp:revision>1</cp:revision>
  <cp:lastPrinted>2025-03-14T07:39:00Z</cp:lastPrinted>
  <dcterms:created xsi:type="dcterms:W3CDTF">2025-03-30T19:44:00Z</dcterms:created>
  <dcterms:modified xsi:type="dcterms:W3CDTF">2025-03-30T19:44:00Z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0x010100B70C87D1527C6F4887B6F6D4E2BC06D0</vt:lpwstr>
  </property>
</Properties>
</file>